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68F0" w14:textId="77777777" w:rsidR="001019CD" w:rsidRPr="006B11BA" w:rsidRDefault="001019CD" w:rsidP="00A271F7">
      <w:pPr>
        <w:snapToGrid w:val="0"/>
        <w:spacing w:after="0" w:line="240" w:lineRule="auto"/>
        <w:jc w:val="center"/>
        <w:rPr>
          <w:rFonts w:ascii="Charis SIL" w:hAnsi="Charis SIL" w:cs="Charis SIL"/>
          <w:b/>
          <w:bCs/>
          <w:sz w:val="28"/>
          <w:szCs w:val="28"/>
        </w:rPr>
      </w:pPr>
      <w:bookmarkStart w:id="0" w:name="_Hlk158625414"/>
      <w:r w:rsidRPr="006B11BA">
        <w:rPr>
          <w:rFonts w:ascii="Charis SIL" w:hAnsi="Charis SIL" w:cs="Charis SIL"/>
          <w:b/>
          <w:bCs/>
          <w:sz w:val="28"/>
          <w:szCs w:val="28"/>
        </w:rPr>
        <w:t>The Title Must Be Precise, Interesting but Informative Enough, No Abbreviations, and No More than 20 Words</w:t>
      </w:r>
      <w:r w:rsidR="005E3298">
        <w:rPr>
          <w:rFonts w:ascii="Charis SIL" w:hAnsi="Charis SIL" w:cs="Charis SIL"/>
          <w:b/>
          <w:bCs/>
          <w:sz w:val="28"/>
          <w:szCs w:val="28"/>
        </w:rPr>
        <w:t xml:space="preserve"> </w:t>
      </w:r>
      <w:r w:rsidR="005E3298" w:rsidRPr="005E3298">
        <w:rPr>
          <w:rFonts w:ascii="Charis SIL" w:hAnsi="Charis SIL" w:cs="Charis SIL"/>
          <w:color w:val="EE0000"/>
          <w:sz w:val="28"/>
          <w:szCs w:val="28"/>
        </w:rPr>
        <w:t>[</w:t>
      </w:r>
      <w:r w:rsidR="005E3298">
        <w:rPr>
          <w:rFonts w:ascii="Charis SIL" w:hAnsi="Charis SIL" w:cs="Charis SIL"/>
          <w:color w:val="EE0000"/>
          <w:sz w:val="28"/>
          <w:szCs w:val="28"/>
        </w:rPr>
        <w:t>English</w:t>
      </w:r>
      <w:r w:rsidR="005E3298" w:rsidRPr="005E3298">
        <w:rPr>
          <w:rFonts w:ascii="Charis SIL" w:hAnsi="Charis SIL" w:cs="Charis SIL"/>
          <w:color w:val="EE0000"/>
          <w:sz w:val="28"/>
          <w:szCs w:val="28"/>
        </w:rPr>
        <w:t xml:space="preserve"> Title]</w:t>
      </w:r>
      <w:r w:rsidR="005E3298">
        <w:rPr>
          <w:rFonts w:ascii="Charis SIL" w:hAnsi="Charis SIL" w:cs="Charis SIL"/>
          <w:b/>
          <w:bCs/>
          <w:sz w:val="28"/>
          <w:szCs w:val="28"/>
        </w:rPr>
        <w:br/>
      </w:r>
    </w:p>
    <w:p w14:paraId="61768A57" w14:textId="77777777" w:rsidR="00342AA6" w:rsidRPr="006B11BA" w:rsidRDefault="00000000" w:rsidP="00A271F7">
      <w:pPr>
        <w:snapToGrid w:val="0"/>
        <w:spacing w:after="0" w:line="240" w:lineRule="auto"/>
        <w:jc w:val="center"/>
        <w:rPr>
          <w:rFonts w:ascii="Charis SIL" w:hAnsi="Charis SIL" w:cs="Charis SIL"/>
          <w:b/>
          <w:bCs/>
          <w:sz w:val="28"/>
          <w:szCs w:val="28"/>
        </w:rPr>
      </w:pPr>
      <w:r w:rsidRPr="006B11BA">
        <w:rPr>
          <w:rFonts w:ascii="Charis SIL" w:hAnsi="Charis SIL" w:cs="Charis SIL"/>
          <w:b/>
          <w:bCs/>
          <w:sz w:val="28"/>
          <w:szCs w:val="28"/>
        </w:rPr>
        <w:t>Judul Harus Tepat, Menarik Tetapi Cukup Informatif, Tidak Ada Singkatan, dan Tidak Lebih dari 20 Kata</w:t>
      </w:r>
      <w:r w:rsidR="00A271F7" w:rsidRPr="006B11BA">
        <w:rPr>
          <w:rFonts w:ascii="Charis SIL" w:hAnsi="Charis SIL" w:cs="Charis SIL"/>
          <w:b/>
          <w:bCs/>
          <w:sz w:val="28"/>
          <w:szCs w:val="28"/>
        </w:rPr>
        <w:t xml:space="preserve"> (</w:t>
      </w:r>
      <w:r w:rsidR="005E3298">
        <w:rPr>
          <w:rFonts w:ascii="Charis SIL" w:hAnsi="Charis SIL" w:cs="Charis SIL"/>
          <w:b/>
          <w:bCs/>
          <w:sz w:val="28"/>
          <w:szCs w:val="28"/>
        </w:rPr>
        <w:t>Charis SIL</w:t>
      </w:r>
      <w:r w:rsidR="00A271F7" w:rsidRPr="006B11BA">
        <w:rPr>
          <w:rFonts w:ascii="Charis SIL" w:hAnsi="Charis SIL" w:cs="Charis SIL"/>
          <w:b/>
          <w:bCs/>
          <w:sz w:val="28"/>
          <w:szCs w:val="28"/>
        </w:rPr>
        <w:t xml:space="preserve"> 14 pt bold Center)</w:t>
      </w:r>
      <w:r w:rsidR="00A271F7" w:rsidRPr="006B11BA">
        <w:rPr>
          <w:rFonts w:ascii="Charis SIL" w:hAnsi="Charis SIL" w:cs="Charis SIL"/>
          <w:sz w:val="28"/>
          <w:szCs w:val="28"/>
        </w:rPr>
        <w:t xml:space="preserve"> </w:t>
      </w:r>
      <w:r w:rsidR="005E3298" w:rsidRPr="005E3298">
        <w:rPr>
          <w:rFonts w:ascii="Charis SIL" w:hAnsi="Charis SIL" w:cs="Charis SIL"/>
          <w:color w:val="EE0000"/>
          <w:sz w:val="28"/>
          <w:szCs w:val="28"/>
        </w:rPr>
        <w:t>[</w:t>
      </w:r>
      <w:r w:rsidR="0005602B">
        <w:rPr>
          <w:rFonts w:ascii="Charis SIL" w:hAnsi="Charis SIL" w:cs="Charis SIL"/>
          <w:color w:val="EE0000"/>
          <w:sz w:val="28"/>
          <w:szCs w:val="28"/>
        </w:rPr>
        <w:t>Bahasa</w:t>
      </w:r>
      <w:r w:rsidR="005E3298" w:rsidRPr="005E3298">
        <w:rPr>
          <w:rFonts w:ascii="Charis SIL" w:hAnsi="Charis SIL" w:cs="Charis SIL"/>
          <w:color w:val="EE0000"/>
          <w:sz w:val="28"/>
          <w:szCs w:val="28"/>
        </w:rPr>
        <w:t xml:space="preserve"> Title]</w:t>
      </w:r>
      <w:r w:rsidR="005E3298">
        <w:rPr>
          <w:rFonts w:ascii="Charis SIL" w:hAnsi="Charis SIL" w:cs="Charis SIL"/>
          <w:sz w:val="28"/>
          <w:szCs w:val="28"/>
        </w:rPr>
        <w:br/>
      </w:r>
    </w:p>
    <w:bookmarkEnd w:id="0"/>
    <w:p w14:paraId="1BA60C91" w14:textId="77777777" w:rsidR="00342AA6" w:rsidRPr="006B11BA" w:rsidRDefault="001019CD" w:rsidP="00A271F7">
      <w:pPr>
        <w:snapToGrid w:val="0"/>
        <w:spacing w:before="120" w:after="0" w:line="360" w:lineRule="auto"/>
        <w:rPr>
          <w:rFonts w:ascii="Charis SIL" w:hAnsi="Charis SIL" w:cs="Charis SIL"/>
          <w:b/>
          <w:bCs/>
          <w:sz w:val="20"/>
          <w:szCs w:val="20"/>
          <w:vertAlign w:val="superscript"/>
        </w:rPr>
      </w:pPr>
      <w:r w:rsidRPr="006B11BA">
        <w:rPr>
          <w:rFonts w:ascii="Charis SIL" w:hAnsi="Charis SIL" w:cs="Charis SIL"/>
          <w:b/>
          <w:bCs/>
          <w:sz w:val="20"/>
          <w:szCs w:val="20"/>
        </w:rPr>
        <w:t>Author Name 1</w:t>
      </w:r>
      <w:r w:rsidRPr="006B11BA">
        <w:rPr>
          <w:rFonts w:ascii="Charis SIL" w:hAnsi="Charis SIL" w:cs="Charis SIL"/>
          <w:b/>
          <w:bCs/>
          <w:sz w:val="20"/>
          <w:szCs w:val="20"/>
          <w:vertAlign w:val="superscript"/>
        </w:rPr>
        <w:t>1</w:t>
      </w:r>
      <w:r w:rsidRPr="006B11BA">
        <w:rPr>
          <w:rFonts w:ascii="Charis SIL" w:hAnsi="Charis SIL" w:cs="Charis SIL"/>
          <w:b/>
          <w:bCs/>
          <w:sz w:val="20"/>
          <w:szCs w:val="20"/>
        </w:rPr>
        <w:t>*, Author Name 2</w:t>
      </w:r>
      <w:r w:rsidRPr="006B11BA">
        <w:rPr>
          <w:rFonts w:ascii="Charis SIL" w:hAnsi="Charis SIL" w:cs="Charis SIL"/>
          <w:b/>
          <w:bCs/>
          <w:sz w:val="20"/>
          <w:szCs w:val="20"/>
          <w:vertAlign w:val="superscript"/>
        </w:rPr>
        <w:t>1,2</w:t>
      </w:r>
      <w:r w:rsidRPr="006B11BA">
        <w:rPr>
          <w:rFonts w:ascii="Charis SIL" w:hAnsi="Charis SIL" w:cs="Charis SIL"/>
          <w:b/>
          <w:bCs/>
          <w:sz w:val="20"/>
          <w:szCs w:val="20"/>
        </w:rPr>
        <w:t>, Author Name 3</w:t>
      </w:r>
      <w:r w:rsidRPr="006B11BA">
        <w:rPr>
          <w:rFonts w:ascii="Charis SIL" w:hAnsi="Charis SIL" w:cs="Charis SIL"/>
          <w:b/>
          <w:bCs/>
          <w:sz w:val="20"/>
          <w:szCs w:val="20"/>
          <w:vertAlign w:val="superscript"/>
        </w:rPr>
        <w:t>2</w:t>
      </w:r>
      <w:r w:rsidRPr="006B11BA">
        <w:rPr>
          <w:rFonts w:ascii="Charis SIL" w:hAnsi="Charis SIL" w:cs="Charis SIL"/>
          <w:b/>
          <w:bCs/>
          <w:sz w:val="20"/>
          <w:szCs w:val="20"/>
        </w:rPr>
        <w:t>, Author Name 4</w:t>
      </w:r>
      <w:r w:rsidRPr="006B11BA">
        <w:rPr>
          <w:rFonts w:ascii="Charis SIL" w:hAnsi="Charis SIL" w:cs="Charis SIL"/>
          <w:b/>
          <w:bCs/>
          <w:sz w:val="20"/>
          <w:szCs w:val="20"/>
          <w:vertAlign w:val="superscript"/>
        </w:rPr>
        <w:t xml:space="preserve">3 </w:t>
      </w:r>
    </w:p>
    <w:p w14:paraId="4C3CCBCD" w14:textId="77777777" w:rsidR="001019CD" w:rsidRPr="006B11BA" w:rsidRDefault="00000000" w:rsidP="00A271F7">
      <w:pPr>
        <w:snapToGrid w:val="0"/>
        <w:spacing w:after="0" w:line="360" w:lineRule="auto"/>
        <w:rPr>
          <w:rFonts w:ascii="Charis SIL" w:hAnsi="Charis SIL" w:cs="Charis SIL"/>
          <w:sz w:val="20"/>
          <w:szCs w:val="20"/>
        </w:rPr>
      </w:pPr>
      <w:r w:rsidRPr="006B11BA">
        <w:rPr>
          <w:rFonts w:ascii="Charis SIL" w:hAnsi="Charis SIL" w:cs="Charis SIL"/>
          <w:sz w:val="20"/>
          <w:szCs w:val="20"/>
          <w:vertAlign w:val="superscript"/>
        </w:rPr>
        <w:t>1</w:t>
      </w:r>
      <w:r w:rsidR="001019CD" w:rsidRPr="006B11BA">
        <w:rPr>
          <w:rFonts w:ascii="Charis SIL" w:hAnsi="Charis SIL" w:cs="Charis SIL"/>
          <w:sz w:val="20"/>
          <w:szCs w:val="20"/>
        </w:rPr>
        <w:t>Name of Department</w:t>
      </w:r>
      <w:r w:rsidR="00563B97">
        <w:rPr>
          <w:rFonts w:ascii="Charis SIL" w:hAnsi="Charis SIL" w:cs="Charis SIL"/>
          <w:sz w:val="20"/>
          <w:szCs w:val="20"/>
        </w:rPr>
        <w:t xml:space="preserve"> or Division</w:t>
      </w:r>
      <w:r w:rsidR="001019CD" w:rsidRPr="006B11BA">
        <w:rPr>
          <w:rFonts w:ascii="Charis SIL" w:hAnsi="Charis SIL" w:cs="Charis SIL"/>
          <w:sz w:val="20"/>
          <w:szCs w:val="20"/>
        </w:rPr>
        <w:t>, Name of Faculty</w:t>
      </w:r>
      <w:r w:rsidR="00563B97">
        <w:rPr>
          <w:rFonts w:ascii="Charis SIL" w:hAnsi="Charis SIL" w:cs="Charis SIL"/>
          <w:sz w:val="20"/>
          <w:szCs w:val="20"/>
        </w:rPr>
        <w:t xml:space="preserve"> or </w:t>
      </w:r>
      <w:r w:rsidR="00563B97" w:rsidRPr="00563B97">
        <w:rPr>
          <w:rFonts w:ascii="Charis SIL" w:hAnsi="Charis SIL" w:cs="Charis SIL"/>
          <w:sz w:val="20"/>
          <w:szCs w:val="20"/>
        </w:rPr>
        <w:t>School</w:t>
      </w:r>
      <w:r w:rsidR="00563B97">
        <w:rPr>
          <w:rFonts w:ascii="Charis SIL" w:hAnsi="Charis SIL" w:cs="Charis SIL"/>
          <w:sz w:val="20"/>
          <w:szCs w:val="20"/>
        </w:rPr>
        <w:t xml:space="preserve"> </w:t>
      </w:r>
      <w:r w:rsidR="00563B97" w:rsidRPr="00563B97">
        <w:rPr>
          <w:rFonts w:ascii="Charis SIL" w:hAnsi="Charis SIL" w:cs="Charis SIL"/>
          <w:sz w:val="20"/>
          <w:szCs w:val="20"/>
        </w:rPr>
        <w:t>or College</w:t>
      </w:r>
      <w:r w:rsidR="001019CD" w:rsidRPr="006B11BA">
        <w:rPr>
          <w:rFonts w:ascii="Charis SIL" w:hAnsi="Charis SIL" w:cs="Charis SIL"/>
          <w:sz w:val="20"/>
          <w:szCs w:val="20"/>
        </w:rPr>
        <w:t>, Name of University</w:t>
      </w:r>
      <w:r w:rsidR="00563B97">
        <w:rPr>
          <w:rFonts w:ascii="Charis SIL" w:hAnsi="Charis SIL" w:cs="Charis SIL"/>
          <w:sz w:val="20"/>
          <w:szCs w:val="20"/>
        </w:rPr>
        <w:t xml:space="preserve"> or Institution</w:t>
      </w:r>
      <w:r w:rsidR="001019CD" w:rsidRPr="006B11BA">
        <w:rPr>
          <w:rFonts w:ascii="Charis SIL" w:hAnsi="Charis SIL" w:cs="Charis SIL"/>
          <w:sz w:val="20"/>
          <w:szCs w:val="20"/>
        </w:rPr>
        <w:t xml:space="preserve">, </w:t>
      </w:r>
      <w:r w:rsidR="00563B97">
        <w:rPr>
          <w:rFonts w:ascii="Charis SIL" w:hAnsi="Charis SIL" w:cs="Charis SIL"/>
          <w:sz w:val="20"/>
          <w:szCs w:val="20"/>
        </w:rPr>
        <w:t>City, Province or State, Postcode, Country</w:t>
      </w:r>
    </w:p>
    <w:p w14:paraId="536348FE" w14:textId="77777777" w:rsidR="001019CD" w:rsidRPr="006B11BA" w:rsidRDefault="001019CD" w:rsidP="00A271F7">
      <w:pPr>
        <w:snapToGrid w:val="0"/>
        <w:spacing w:after="0" w:line="360" w:lineRule="auto"/>
        <w:rPr>
          <w:rFonts w:ascii="Charis SIL" w:hAnsi="Charis SIL" w:cs="Charis SIL"/>
          <w:sz w:val="20"/>
          <w:szCs w:val="20"/>
        </w:rPr>
      </w:pPr>
      <w:r w:rsidRPr="006B11BA">
        <w:rPr>
          <w:rFonts w:ascii="Charis SIL" w:hAnsi="Charis SIL" w:cs="Charis SIL"/>
          <w:sz w:val="20"/>
          <w:szCs w:val="20"/>
          <w:vertAlign w:val="superscript"/>
        </w:rPr>
        <w:t>2</w:t>
      </w:r>
      <w:r w:rsidRPr="006B11BA">
        <w:rPr>
          <w:rFonts w:ascii="Charis SIL" w:hAnsi="Charis SIL" w:cs="Charis SIL"/>
          <w:sz w:val="20"/>
          <w:szCs w:val="20"/>
        </w:rPr>
        <w:t xml:space="preserve">Name of Institution, </w:t>
      </w:r>
      <w:r w:rsidR="00563B97">
        <w:rPr>
          <w:rFonts w:ascii="Charis SIL" w:hAnsi="Charis SIL" w:cs="Charis SIL"/>
          <w:sz w:val="20"/>
          <w:szCs w:val="20"/>
        </w:rPr>
        <w:t>…..</w:t>
      </w:r>
      <w:r w:rsidRPr="006B11BA">
        <w:rPr>
          <w:rFonts w:ascii="Charis SIL" w:hAnsi="Charis SIL" w:cs="Charis SIL"/>
          <w:sz w:val="20"/>
          <w:szCs w:val="20"/>
        </w:rPr>
        <w:tab/>
      </w:r>
    </w:p>
    <w:p w14:paraId="22F42A17" w14:textId="77777777" w:rsidR="001019CD" w:rsidRPr="006B11BA" w:rsidRDefault="001019CD" w:rsidP="00A271F7">
      <w:pPr>
        <w:snapToGrid w:val="0"/>
        <w:spacing w:after="0" w:line="360" w:lineRule="auto"/>
        <w:rPr>
          <w:rFonts w:ascii="Charis SIL" w:hAnsi="Charis SIL" w:cs="Charis SIL"/>
          <w:sz w:val="20"/>
          <w:szCs w:val="20"/>
        </w:rPr>
      </w:pPr>
      <w:r w:rsidRPr="006B11BA">
        <w:rPr>
          <w:rFonts w:ascii="Charis SIL" w:hAnsi="Charis SIL" w:cs="Charis SIL"/>
          <w:sz w:val="20"/>
          <w:szCs w:val="20"/>
          <w:vertAlign w:val="superscript"/>
        </w:rPr>
        <w:t>3</w:t>
      </w:r>
      <w:r w:rsidRPr="006B11BA">
        <w:rPr>
          <w:rFonts w:ascii="Charis SIL" w:hAnsi="Charis SIL" w:cs="Charis SIL"/>
          <w:sz w:val="20"/>
          <w:szCs w:val="20"/>
        </w:rPr>
        <w:t xml:space="preserve">Name of Institution, </w:t>
      </w:r>
      <w:r w:rsidR="00563B97">
        <w:rPr>
          <w:rFonts w:ascii="Charis SIL" w:hAnsi="Charis SIL" w:cs="Charis SIL"/>
          <w:sz w:val="20"/>
          <w:szCs w:val="20"/>
        </w:rPr>
        <w:t>…..</w:t>
      </w:r>
    </w:p>
    <w:p w14:paraId="0BFF8AD4" w14:textId="77777777" w:rsidR="00342AA6" w:rsidRPr="006B11BA" w:rsidRDefault="00000000" w:rsidP="00A271F7">
      <w:pPr>
        <w:snapToGrid w:val="0"/>
        <w:spacing w:after="0" w:line="360" w:lineRule="auto"/>
        <w:rPr>
          <w:rFonts w:ascii="Charis SIL" w:hAnsi="Charis SIL" w:cs="Charis SIL"/>
          <w:i/>
          <w:iCs/>
          <w:sz w:val="20"/>
          <w:szCs w:val="20"/>
        </w:rPr>
      </w:pPr>
      <w:r w:rsidRPr="006B11BA">
        <w:rPr>
          <w:rFonts w:ascii="Charis SIL" w:hAnsi="Charis SIL" w:cs="Charis SIL"/>
          <w:i/>
          <w:iCs/>
          <w:sz w:val="20"/>
          <w:szCs w:val="20"/>
        </w:rPr>
        <w:t>*Corresponding author: email</w:t>
      </w:r>
      <w:r w:rsidR="00563B97">
        <w:rPr>
          <w:rFonts w:ascii="Charis SIL" w:hAnsi="Charis SIL" w:cs="Charis SIL"/>
          <w:i/>
          <w:iCs/>
          <w:sz w:val="20"/>
          <w:szCs w:val="20"/>
        </w:rPr>
        <w:t xml:space="preserve">: </w:t>
      </w:r>
      <w:r w:rsidR="006D474B" w:rsidRPr="006B11BA">
        <w:rPr>
          <w:rFonts w:ascii="Charis SIL" w:hAnsi="Charis SIL" w:cs="Charis SIL"/>
          <w:i/>
          <w:iCs/>
          <w:sz w:val="20"/>
          <w:szCs w:val="20"/>
        </w:rPr>
        <w:t xml:space="preserve">, </w:t>
      </w:r>
      <w:bookmarkStart w:id="1" w:name="_Hlk158625497"/>
      <w:r w:rsidR="006D474B" w:rsidRPr="006B11BA">
        <w:rPr>
          <w:rFonts w:ascii="Charis SIL" w:hAnsi="Charis SIL" w:cs="Charis SIL"/>
          <w:i/>
          <w:iCs/>
          <w:sz w:val="20"/>
          <w:szCs w:val="20"/>
        </w:rPr>
        <w:t>phone number</w:t>
      </w:r>
      <w:bookmarkEnd w:id="1"/>
      <w:r w:rsidR="00563B97">
        <w:rPr>
          <w:rFonts w:ascii="Charis SIL" w:hAnsi="Charis SIL" w:cs="Charis SIL"/>
          <w:i/>
          <w:iCs/>
          <w:sz w:val="20"/>
          <w:szCs w:val="20"/>
        </w:rPr>
        <w:t xml:space="preserve">:  </w:t>
      </w:r>
    </w:p>
    <w:p w14:paraId="657D8BA7" w14:textId="77777777" w:rsidR="00F36A85" w:rsidRPr="006B11BA" w:rsidRDefault="00F36A85" w:rsidP="00A271F7">
      <w:pPr>
        <w:snapToGrid w:val="0"/>
        <w:spacing w:before="120" w:after="120" w:line="360" w:lineRule="auto"/>
        <w:jc w:val="center"/>
        <w:rPr>
          <w:rFonts w:ascii="Charis SIL" w:hAnsi="Charis SIL" w:cs="Charis SIL"/>
          <w:b/>
          <w:bCs/>
          <w:sz w:val="24"/>
          <w:szCs w:val="24"/>
        </w:rPr>
      </w:pPr>
      <w:r w:rsidRPr="006B11BA">
        <w:rPr>
          <w:rFonts w:ascii="Charis SIL" w:hAnsi="Charis SIL" w:cs="Charis SIL"/>
          <w:b/>
          <w:bCs/>
          <w:sz w:val="24"/>
          <w:szCs w:val="24"/>
        </w:rPr>
        <w:t>Abstract</w:t>
      </w:r>
    </w:p>
    <w:p w14:paraId="1C637F0E" w14:textId="77777777" w:rsidR="00F36A85" w:rsidRPr="006B11BA" w:rsidRDefault="00F36A85" w:rsidP="00A271F7">
      <w:pPr>
        <w:snapToGrid w:val="0"/>
        <w:spacing w:after="0" w:line="360" w:lineRule="auto"/>
        <w:jc w:val="both"/>
        <w:rPr>
          <w:rFonts w:ascii="Charis SIL" w:hAnsi="Charis SIL" w:cs="Charis SIL"/>
          <w:sz w:val="24"/>
          <w:szCs w:val="24"/>
        </w:rPr>
      </w:pPr>
      <w:r w:rsidRPr="006B11BA">
        <w:rPr>
          <w:rFonts w:ascii="Charis SIL" w:hAnsi="Charis SIL" w:cs="Charis SIL"/>
          <w:sz w:val="24"/>
          <w:szCs w:val="24"/>
        </w:rPr>
        <w:t xml:space="preserve">The abstract of the paper is written in Indonesian and English. Abstracts are written in paragraph form, and the </w:t>
      </w:r>
      <w:r w:rsidRPr="006B11BA">
        <w:rPr>
          <w:rFonts w:ascii="Charis SIL" w:hAnsi="Charis SIL" w:cs="Charis SIL"/>
          <w:b/>
          <w:bCs/>
          <w:sz w:val="24"/>
          <w:szCs w:val="24"/>
        </w:rPr>
        <w:t xml:space="preserve">number of words does not exceed </w:t>
      </w:r>
      <w:r w:rsidR="00DA6EB0" w:rsidRPr="006B11BA">
        <w:rPr>
          <w:rFonts w:ascii="Charis SIL" w:hAnsi="Charis SIL" w:cs="Charis SIL"/>
          <w:b/>
          <w:bCs/>
          <w:sz w:val="24"/>
          <w:szCs w:val="24"/>
        </w:rPr>
        <w:t>150</w:t>
      </w:r>
      <w:r w:rsidRPr="006B11BA">
        <w:rPr>
          <w:rFonts w:ascii="Charis SIL" w:hAnsi="Charis SIL" w:cs="Charis SIL"/>
          <w:sz w:val="24"/>
          <w:szCs w:val="24"/>
        </w:rPr>
        <w:t>. The abstract summarizes the contents and conclusions and does not contain references.</w:t>
      </w:r>
    </w:p>
    <w:p w14:paraId="300DF974" w14:textId="77777777" w:rsidR="00F36A85" w:rsidRPr="006B11BA" w:rsidRDefault="00F36A85" w:rsidP="00A271F7">
      <w:pPr>
        <w:snapToGrid w:val="0"/>
        <w:spacing w:after="0" w:line="360" w:lineRule="auto"/>
        <w:jc w:val="both"/>
        <w:rPr>
          <w:rFonts w:ascii="Charis SIL" w:hAnsi="Charis SIL" w:cs="Charis SIL"/>
          <w:sz w:val="24"/>
          <w:szCs w:val="24"/>
        </w:rPr>
      </w:pPr>
      <w:r w:rsidRPr="006B11BA">
        <w:rPr>
          <w:rFonts w:ascii="Charis SIL" w:hAnsi="Charis SIL" w:cs="Charis SIL"/>
          <w:b/>
          <w:bCs/>
          <w:sz w:val="24"/>
          <w:szCs w:val="24"/>
        </w:rPr>
        <w:t>Keywords</w:t>
      </w:r>
      <w:r w:rsidRPr="006B11BA">
        <w:rPr>
          <w:rFonts w:ascii="Charis SIL" w:hAnsi="Charis SIL" w:cs="Charis SIL"/>
          <w:sz w:val="24"/>
          <w:szCs w:val="24"/>
        </w:rPr>
        <w:t xml:space="preserve">: Keywords contain important words in the paper that can be used for index references. Keywords are placed after the abstract with </w:t>
      </w:r>
      <w:r w:rsidRPr="006B11BA">
        <w:rPr>
          <w:rFonts w:ascii="Charis SIL" w:hAnsi="Charis SIL" w:cs="Charis SIL"/>
          <w:b/>
          <w:bCs/>
          <w:sz w:val="24"/>
          <w:szCs w:val="24"/>
        </w:rPr>
        <w:t>3-5 words</w:t>
      </w:r>
      <w:r w:rsidRPr="006B11BA">
        <w:rPr>
          <w:rFonts w:ascii="Charis SIL" w:hAnsi="Charis SIL" w:cs="Charis SIL"/>
          <w:sz w:val="24"/>
          <w:szCs w:val="24"/>
        </w:rPr>
        <w:t xml:space="preserve">. </w:t>
      </w:r>
    </w:p>
    <w:p w14:paraId="2327A7EA" w14:textId="77777777" w:rsidR="00342AA6" w:rsidRPr="006B11BA" w:rsidRDefault="00000000" w:rsidP="00A271F7">
      <w:pPr>
        <w:snapToGrid w:val="0"/>
        <w:spacing w:before="120" w:after="120" w:line="360" w:lineRule="auto"/>
        <w:jc w:val="center"/>
        <w:rPr>
          <w:rFonts w:ascii="Charis SIL" w:hAnsi="Charis SIL" w:cs="Charis SIL"/>
          <w:b/>
          <w:bCs/>
          <w:szCs w:val="24"/>
        </w:rPr>
      </w:pPr>
      <w:r w:rsidRPr="006B11BA">
        <w:rPr>
          <w:rFonts w:ascii="Charis SIL" w:hAnsi="Charis SIL" w:cs="Charis SIL"/>
          <w:b/>
          <w:bCs/>
          <w:sz w:val="24"/>
          <w:szCs w:val="24"/>
        </w:rPr>
        <w:t>Abstrak</w:t>
      </w:r>
    </w:p>
    <w:p w14:paraId="43618E81" w14:textId="77777777" w:rsidR="00342AA6" w:rsidRPr="006B11BA" w:rsidRDefault="00000000" w:rsidP="00A271F7">
      <w:pPr>
        <w:snapToGrid w:val="0"/>
        <w:spacing w:after="0" w:line="360" w:lineRule="auto"/>
        <w:jc w:val="both"/>
        <w:rPr>
          <w:rFonts w:ascii="Charis SIL" w:hAnsi="Charis SIL" w:cs="Charis SIL"/>
          <w:sz w:val="24"/>
          <w:szCs w:val="24"/>
          <w:lang w:val="sv-SE"/>
        </w:rPr>
      </w:pPr>
      <w:bookmarkStart w:id="2" w:name="_Hlk158986756"/>
      <w:r w:rsidRPr="006B11BA">
        <w:rPr>
          <w:rFonts w:ascii="Charis SIL" w:hAnsi="Charis SIL" w:cs="Charis SIL"/>
          <w:sz w:val="24"/>
          <w:szCs w:val="24"/>
          <w:lang w:val="en-ID"/>
        </w:rPr>
        <w:t xml:space="preserve">Abstrak makalah dibuat dalam bahasa Indonesia dan Inggris. </w:t>
      </w:r>
      <w:r w:rsidRPr="006B11BA">
        <w:rPr>
          <w:rFonts w:ascii="Charis SIL" w:hAnsi="Charis SIL" w:cs="Charis SIL"/>
          <w:sz w:val="24"/>
          <w:szCs w:val="24"/>
          <w:lang w:val="sv-SE"/>
        </w:rPr>
        <w:t xml:space="preserve">Abstrak dibuat dalam bentuk paragraf dan jumlah </w:t>
      </w:r>
      <w:r w:rsidRPr="006B11BA">
        <w:rPr>
          <w:rFonts w:ascii="Charis SIL" w:hAnsi="Charis SIL" w:cs="Charis SIL"/>
          <w:b/>
          <w:bCs/>
          <w:sz w:val="24"/>
          <w:szCs w:val="24"/>
          <w:lang w:val="sv-SE"/>
        </w:rPr>
        <w:t xml:space="preserve">kata tidak melebih </w:t>
      </w:r>
      <w:r w:rsidR="00A174FA" w:rsidRPr="006B11BA">
        <w:rPr>
          <w:rFonts w:ascii="Charis SIL" w:hAnsi="Charis SIL" w:cs="Charis SIL"/>
          <w:b/>
          <w:bCs/>
          <w:sz w:val="24"/>
          <w:szCs w:val="24"/>
          <w:lang w:val="sv-SE"/>
        </w:rPr>
        <w:t>150</w:t>
      </w:r>
      <w:r w:rsidRPr="006B11BA">
        <w:rPr>
          <w:rFonts w:ascii="Charis SIL" w:hAnsi="Charis SIL" w:cs="Charis SIL"/>
          <w:b/>
          <w:bCs/>
          <w:sz w:val="24"/>
          <w:szCs w:val="24"/>
          <w:lang w:val="sv-SE"/>
        </w:rPr>
        <w:t xml:space="preserve"> kata</w:t>
      </w:r>
      <w:r w:rsidRPr="006B11BA">
        <w:rPr>
          <w:rFonts w:ascii="Charis SIL" w:hAnsi="Charis SIL" w:cs="Charis SIL"/>
          <w:sz w:val="24"/>
          <w:szCs w:val="24"/>
          <w:lang w:val="sv-SE"/>
        </w:rPr>
        <w:t>. Abstrak berisi ringkasan isi dan kesimpulan serta tidak berisi acuan.</w:t>
      </w:r>
    </w:p>
    <w:p w14:paraId="10A4C42E" w14:textId="77777777" w:rsidR="00342AA6" w:rsidRPr="006B11BA" w:rsidRDefault="00000000" w:rsidP="00A271F7">
      <w:pPr>
        <w:snapToGrid w:val="0"/>
        <w:spacing w:after="0" w:line="360" w:lineRule="auto"/>
        <w:jc w:val="both"/>
        <w:rPr>
          <w:rFonts w:ascii="Charis SIL" w:hAnsi="Charis SIL" w:cs="Charis SIL"/>
          <w:sz w:val="24"/>
          <w:szCs w:val="24"/>
        </w:rPr>
      </w:pPr>
      <w:r w:rsidRPr="006B11BA">
        <w:rPr>
          <w:rFonts w:ascii="Charis SIL" w:hAnsi="Charis SIL" w:cs="Charis SIL"/>
          <w:b/>
          <w:bCs/>
          <w:sz w:val="24"/>
          <w:szCs w:val="24"/>
          <w:lang w:val="sv-SE"/>
        </w:rPr>
        <w:lastRenderedPageBreak/>
        <w:t>Kata Kunci</w:t>
      </w:r>
      <w:r w:rsidRPr="006B11BA">
        <w:rPr>
          <w:rFonts w:ascii="Charis SIL" w:hAnsi="Charis SIL" w:cs="Charis SIL"/>
          <w:sz w:val="24"/>
          <w:szCs w:val="24"/>
          <w:lang w:val="sv-SE"/>
        </w:rPr>
        <w:t xml:space="preserve">: Kata kunci berisi kata-kata penting dalam makalah yang dapat digunakan untuk perujukan indeks. </w:t>
      </w:r>
      <w:r w:rsidRPr="006B11BA">
        <w:rPr>
          <w:rFonts w:ascii="Charis SIL" w:hAnsi="Charis SIL" w:cs="Charis SIL"/>
          <w:sz w:val="24"/>
          <w:szCs w:val="24"/>
        </w:rPr>
        <w:t xml:space="preserve">Kata kunci diletakkan setelah abstrak dengan jumlah antara </w:t>
      </w:r>
      <w:r w:rsidRPr="006B11BA">
        <w:rPr>
          <w:rFonts w:ascii="Charis SIL" w:hAnsi="Charis SIL" w:cs="Charis SIL"/>
          <w:b/>
          <w:bCs/>
          <w:sz w:val="24"/>
          <w:szCs w:val="24"/>
        </w:rPr>
        <w:t>3-5 kata</w:t>
      </w:r>
      <w:r w:rsidRPr="006B11BA">
        <w:rPr>
          <w:rFonts w:ascii="Charis SIL" w:hAnsi="Charis SIL" w:cs="Charis SIL"/>
          <w:sz w:val="24"/>
          <w:szCs w:val="24"/>
        </w:rPr>
        <w:t>.</w:t>
      </w:r>
    </w:p>
    <w:bookmarkEnd w:id="2"/>
    <w:p w14:paraId="1C06DFF8" w14:textId="77777777" w:rsidR="00342AA6" w:rsidRPr="006B11BA" w:rsidRDefault="00F36A85" w:rsidP="00A271F7">
      <w:pPr>
        <w:snapToGrid w:val="0"/>
        <w:spacing w:before="120" w:after="120" w:line="360" w:lineRule="auto"/>
        <w:jc w:val="center"/>
        <w:rPr>
          <w:rFonts w:ascii="Charis SIL" w:hAnsi="Charis SIL" w:cs="Charis SIL"/>
          <w:b/>
          <w:bCs/>
          <w:sz w:val="24"/>
          <w:szCs w:val="24"/>
        </w:rPr>
      </w:pPr>
      <w:r w:rsidRPr="006B11BA">
        <w:rPr>
          <w:rFonts w:ascii="Charis SIL" w:hAnsi="Charis SIL" w:cs="Charis SIL"/>
          <w:b/>
          <w:bCs/>
          <w:sz w:val="24"/>
          <w:szCs w:val="24"/>
        </w:rPr>
        <w:t xml:space="preserve"> Introduction</w:t>
      </w:r>
    </w:p>
    <w:p w14:paraId="4ECAFCF7" w14:textId="77777777" w:rsidR="00F36A85" w:rsidRPr="006B11BA" w:rsidRDefault="00F36A85" w:rsidP="00A271F7">
      <w:pPr>
        <w:snapToGrid w:val="0"/>
        <w:spacing w:after="0" w:line="360" w:lineRule="auto"/>
        <w:ind w:firstLine="567"/>
        <w:jc w:val="both"/>
        <w:rPr>
          <w:rFonts w:ascii="Charis SIL" w:hAnsi="Charis SIL" w:cs="Charis SIL"/>
          <w:sz w:val="24"/>
          <w:szCs w:val="24"/>
        </w:rPr>
      </w:pPr>
      <w:r w:rsidRPr="006B11BA">
        <w:rPr>
          <w:rFonts w:ascii="Charis SIL" w:hAnsi="Charis SIL" w:cs="Charis SIL"/>
          <w:sz w:val="24"/>
          <w:szCs w:val="24"/>
        </w:rPr>
        <w:t xml:space="preserve">This section is presented briefly, explaining the background and reasons why the research (study) was carried out. This section could be a review or study of literature. The Introduction clearly states the current scientific status (state of the art). The number of references and the number of paragraphs </w:t>
      </w:r>
      <w:r w:rsidRPr="006B11BA">
        <w:rPr>
          <w:rFonts w:ascii="Charis SIL" w:hAnsi="Charis SIL" w:cs="Charis SIL"/>
          <w:b/>
          <w:bCs/>
          <w:sz w:val="24"/>
          <w:szCs w:val="24"/>
        </w:rPr>
        <w:t>(3-4 paragraphs)</w:t>
      </w:r>
      <w:r w:rsidRPr="006B11BA">
        <w:rPr>
          <w:rFonts w:ascii="Charis SIL" w:hAnsi="Charis SIL" w:cs="Charis SIL"/>
          <w:sz w:val="24"/>
          <w:szCs w:val="24"/>
        </w:rPr>
        <w:t xml:space="preserve"> is limited. A statement of research objectives that is explicitly written in the last paragraph along with a brief description of the approach to solving the problem. Statements of research benefits are not recommended to be written in the Introduction; if the research findings are in fact useful, write this in the conclusion.</w:t>
      </w:r>
    </w:p>
    <w:p w14:paraId="5C5781B2" w14:textId="77777777" w:rsidR="00342AA6" w:rsidRPr="006B11BA" w:rsidRDefault="00F36A85" w:rsidP="00A271F7">
      <w:pPr>
        <w:snapToGrid w:val="0"/>
        <w:spacing w:before="120" w:after="120" w:line="360" w:lineRule="auto"/>
        <w:jc w:val="center"/>
        <w:rPr>
          <w:rFonts w:ascii="Charis SIL" w:hAnsi="Charis SIL" w:cs="Charis SIL"/>
          <w:b/>
          <w:bCs/>
          <w:sz w:val="24"/>
          <w:szCs w:val="24"/>
        </w:rPr>
      </w:pPr>
      <w:r w:rsidRPr="006B11BA">
        <w:rPr>
          <w:rFonts w:ascii="Charis SIL" w:hAnsi="Charis SIL" w:cs="Charis SIL"/>
          <w:b/>
          <w:bCs/>
          <w:sz w:val="24"/>
          <w:szCs w:val="24"/>
        </w:rPr>
        <w:t>Methods</w:t>
      </w:r>
    </w:p>
    <w:p w14:paraId="24176E12" w14:textId="77777777" w:rsidR="00F36A85" w:rsidRPr="006B11BA" w:rsidRDefault="00F36A85" w:rsidP="00A271F7">
      <w:pPr>
        <w:snapToGrid w:val="0"/>
        <w:spacing w:after="0" w:line="360" w:lineRule="auto"/>
        <w:ind w:firstLine="567"/>
        <w:jc w:val="both"/>
        <w:rPr>
          <w:rFonts w:ascii="Charis SIL" w:hAnsi="Charis SIL" w:cs="Charis SIL"/>
          <w:sz w:val="24"/>
          <w:szCs w:val="24"/>
        </w:rPr>
      </w:pPr>
      <w:r w:rsidRPr="006B11BA">
        <w:rPr>
          <w:rFonts w:ascii="Charis SIL" w:hAnsi="Charis SIL" w:cs="Charis SIL"/>
          <w:sz w:val="24"/>
          <w:szCs w:val="24"/>
        </w:rPr>
        <w:t>The section explaining the stages of the research and the following rules should be explained, even if there is a complicated set of experiments, it is also allowed to explain each rule before the presentation of the results. The method must be described in sufficient detail to allow the experiment or data acquisition to be repeated by others. Routine methods need to be briefly described with additional complete references. Equipment manufacturers, sources of chemicals, and drugs must be known. Calculations and statistical methods used are also included here.</w:t>
      </w:r>
    </w:p>
    <w:p w14:paraId="31E66B4D" w14:textId="77777777" w:rsidR="00F36A85" w:rsidRPr="006B11BA" w:rsidRDefault="00F36A85" w:rsidP="00A271F7">
      <w:pPr>
        <w:snapToGrid w:val="0"/>
        <w:spacing w:after="0" w:line="360" w:lineRule="auto"/>
        <w:ind w:firstLine="567"/>
        <w:jc w:val="both"/>
        <w:rPr>
          <w:rFonts w:ascii="Charis SIL" w:hAnsi="Charis SIL" w:cs="Charis SIL"/>
          <w:sz w:val="24"/>
          <w:szCs w:val="24"/>
        </w:rPr>
      </w:pPr>
      <w:r w:rsidRPr="006B11BA">
        <w:rPr>
          <w:rFonts w:ascii="Charis SIL" w:hAnsi="Charis SIL" w:cs="Charis SIL"/>
          <w:sz w:val="24"/>
          <w:szCs w:val="24"/>
        </w:rPr>
        <w:t xml:space="preserve">What became the focus of the reviewer when examining the method section was the accuracy and legitimacy of the materials, tools, procedures, data collection and data analysis. If the method refers to a standard procedure, write down the default. </w:t>
      </w:r>
      <w:r w:rsidRPr="006B11BA">
        <w:rPr>
          <w:rFonts w:ascii="Charis SIL" w:hAnsi="Charis SIL" w:cs="Charis SIL"/>
          <w:sz w:val="24"/>
          <w:szCs w:val="24"/>
        </w:rPr>
        <w:lastRenderedPageBreak/>
        <w:t>What is meant by standard procedures are: standard procedures generally issued by the government (for example: SNI from the Indonesian government, JIS from the Japanese government,) or institutions (eg: ASTM, AOAC), or procedures that have been published. Do not refer to practical procedures.</w:t>
      </w:r>
    </w:p>
    <w:p w14:paraId="6FAF3CBD" w14:textId="77777777" w:rsidR="00F36A85" w:rsidRPr="006B11BA" w:rsidRDefault="00F36A85" w:rsidP="00A271F7">
      <w:pPr>
        <w:snapToGrid w:val="0"/>
        <w:spacing w:after="0" w:line="360" w:lineRule="auto"/>
        <w:ind w:firstLine="567"/>
        <w:jc w:val="both"/>
        <w:rPr>
          <w:rFonts w:ascii="Charis SIL" w:hAnsi="Charis SIL" w:cs="Charis SIL"/>
          <w:sz w:val="24"/>
          <w:szCs w:val="24"/>
        </w:rPr>
      </w:pPr>
      <w:r w:rsidRPr="006B11BA">
        <w:rPr>
          <w:rFonts w:ascii="Charis SIL" w:hAnsi="Charis SIL" w:cs="Charis SIL"/>
          <w:sz w:val="24"/>
          <w:szCs w:val="24"/>
        </w:rPr>
        <w:t>Writing special tools, materials, and software follows the following method: Tools: name of tool and type (Manufacturer, City, Country of Manufacturer, City, Country fig), for example, UV-Vis spectrophotometer 1700 PC (Shimadzu, Kyoto, Japan). Ingredients: name of the ingredient and purity, if any (manufacturer, city, country), for example, quercetin 99% (Sigma-Aldrich, St Louis, United States). Software: Software name with version (Creator, City, Country), for example, The Unscrambler version X 10.2 (Camo, Oslo, Norway).</w:t>
      </w:r>
    </w:p>
    <w:p w14:paraId="30BA21B6" w14:textId="77777777" w:rsidR="00342AA6" w:rsidRPr="006B11BA" w:rsidRDefault="00F36A85" w:rsidP="00A271F7">
      <w:pPr>
        <w:snapToGrid w:val="0"/>
        <w:spacing w:before="120" w:after="120" w:line="360" w:lineRule="auto"/>
        <w:jc w:val="center"/>
        <w:rPr>
          <w:rFonts w:ascii="Charis SIL" w:hAnsi="Charis SIL" w:cs="Charis SIL"/>
          <w:b/>
          <w:bCs/>
          <w:sz w:val="24"/>
          <w:szCs w:val="24"/>
        </w:rPr>
      </w:pPr>
      <w:r w:rsidRPr="006B11BA">
        <w:rPr>
          <w:rFonts w:ascii="Charis SIL" w:hAnsi="Charis SIL" w:cs="Charis SIL"/>
          <w:b/>
          <w:bCs/>
          <w:sz w:val="24"/>
          <w:szCs w:val="24"/>
        </w:rPr>
        <w:t>Results and Discussion</w:t>
      </w:r>
    </w:p>
    <w:p w14:paraId="6FAC111D" w14:textId="77777777" w:rsidR="00F36A85" w:rsidRPr="006B11BA" w:rsidRDefault="00F36A85" w:rsidP="00A271F7">
      <w:pPr>
        <w:snapToGrid w:val="0"/>
        <w:spacing w:after="0" w:line="360" w:lineRule="auto"/>
        <w:ind w:firstLine="567"/>
        <w:jc w:val="both"/>
        <w:rPr>
          <w:rFonts w:ascii="Charis SIL" w:hAnsi="Charis SIL" w:cs="Charis SIL"/>
          <w:sz w:val="24"/>
          <w:szCs w:val="24"/>
        </w:rPr>
      </w:pPr>
      <w:r w:rsidRPr="006B11BA">
        <w:rPr>
          <w:rFonts w:ascii="Charis SIL" w:hAnsi="Charis SIL" w:cs="Charis SIL"/>
          <w:sz w:val="24"/>
          <w:szCs w:val="24"/>
        </w:rPr>
        <w:t>The presentation of the results is not merely a repetition of data that appears through illustrations (tables and pictures). The results section should be clear and follow a logical sequence. If the text describes a complex series of experiments, it is permissible to explain the rules or stages of the experiment before presenting the results. Do not discuss results or draw conclusions in this section. Often illustrations require editing as well, for example reducing or enlarging the size. In general, illustrations are not allowed to be inserted in the text. For this reason, each illustration needs to be numbered sequentially and stated in the text so that the editor does not place it in the text incorrectly.</w:t>
      </w:r>
    </w:p>
    <w:p w14:paraId="3719891C" w14:textId="77777777" w:rsidR="00F36A85" w:rsidRPr="006B11BA" w:rsidRDefault="00F36A85" w:rsidP="00A271F7">
      <w:pPr>
        <w:snapToGrid w:val="0"/>
        <w:spacing w:after="0" w:line="360" w:lineRule="auto"/>
        <w:ind w:firstLine="567"/>
        <w:jc w:val="both"/>
        <w:rPr>
          <w:rFonts w:ascii="Charis SIL" w:hAnsi="Charis SIL" w:cs="Charis SIL"/>
          <w:sz w:val="24"/>
          <w:szCs w:val="24"/>
        </w:rPr>
      </w:pPr>
      <w:r w:rsidRPr="006B11BA">
        <w:rPr>
          <w:rFonts w:ascii="Charis SIL" w:hAnsi="Charis SIL" w:cs="Charis SIL"/>
          <w:sz w:val="24"/>
          <w:szCs w:val="24"/>
        </w:rPr>
        <w:t xml:space="preserve">What is criticized in the discussion is the author's ability to interpret the data collected and synthesize it to arrive at meaningful conclusions on the progress of </w:t>
      </w:r>
      <w:r w:rsidRPr="006B11BA">
        <w:rPr>
          <w:rFonts w:ascii="Charis SIL" w:hAnsi="Charis SIL" w:cs="Charis SIL"/>
          <w:sz w:val="24"/>
          <w:szCs w:val="24"/>
        </w:rPr>
        <w:lastRenderedPageBreak/>
        <w:t>science and technology. The discussion is not just narrating the results, the relationship that exists between the facts during the observation must be shown; don't be impressed. The author's ingenuity is shown through logical argumentation to interpret and give implications, using quality references in this case. Limitations of the findings if any should be pointed out honestly. The implications of the research results need to be stated, don't overdo it and speculate. All information is packed in good paragraphs. Never refer to references at the beginning of a paragraph. State your thoughts at the beginning of the paragraph and support it with some relevant literature. Close the paragraph with a general statement, such as a small conclusion.</w:t>
      </w:r>
    </w:p>
    <w:p w14:paraId="69ADCF83" w14:textId="77777777" w:rsidR="00F36A85" w:rsidRPr="006B11BA" w:rsidRDefault="00F36A85" w:rsidP="00A271F7">
      <w:pPr>
        <w:snapToGrid w:val="0"/>
        <w:spacing w:after="0" w:line="360" w:lineRule="auto"/>
        <w:ind w:firstLine="567"/>
        <w:jc w:val="both"/>
        <w:rPr>
          <w:rFonts w:ascii="Charis SIL" w:hAnsi="Charis SIL" w:cs="Charis SIL"/>
          <w:sz w:val="24"/>
          <w:szCs w:val="24"/>
        </w:rPr>
      </w:pPr>
      <w:r w:rsidRPr="006B11BA">
        <w:rPr>
          <w:rFonts w:ascii="Charis SIL" w:hAnsi="Charis SIL" w:cs="Charis SIL"/>
          <w:sz w:val="24"/>
          <w:szCs w:val="24"/>
        </w:rPr>
        <w:t>Table. Give each table a short and clear title, and place an explanation of the table in the footnotes. Explain any use of abbreviations also in footnotes and identification and explain all statistical measurements (standard deviation and error) and analysis (ANOVA, etc.). The table consists of 5 main parts, namely table number and title, stump head (leftmost column, stub), column head, information field, and table footnotes. There are only 3 important dividing lines, the direction is horizontal, and the remaining auxiliary lines must be made as needed. Vertical guide lines can be removed by carefully arranging columns and spacing between columns.</w:t>
      </w:r>
    </w:p>
    <w:p w14:paraId="4BFEB459" w14:textId="77777777" w:rsidR="00F36A85" w:rsidRPr="006B11BA" w:rsidRDefault="00F36A85" w:rsidP="00A271F7">
      <w:pPr>
        <w:snapToGrid w:val="0"/>
        <w:spacing w:after="0" w:line="360" w:lineRule="auto"/>
        <w:ind w:firstLine="567"/>
        <w:jc w:val="both"/>
        <w:rPr>
          <w:rFonts w:ascii="Charis SIL" w:hAnsi="Charis SIL" w:cs="Charis SIL"/>
          <w:sz w:val="24"/>
          <w:szCs w:val="24"/>
        </w:rPr>
      </w:pPr>
      <w:r w:rsidRPr="006B11BA">
        <w:rPr>
          <w:rFonts w:ascii="Charis SIL" w:hAnsi="Charis SIL" w:cs="Charis SIL"/>
          <w:sz w:val="24"/>
          <w:szCs w:val="24"/>
        </w:rPr>
        <w:t>Figure. Images must have a minimum resolution of 300 dpi (dots per inch).</w:t>
      </w:r>
    </w:p>
    <w:p w14:paraId="0559996C" w14:textId="77777777" w:rsidR="00342AA6" w:rsidRPr="006B11BA" w:rsidRDefault="00F36A85" w:rsidP="00A271F7">
      <w:pPr>
        <w:snapToGrid w:val="0"/>
        <w:spacing w:before="120" w:after="120" w:line="360" w:lineRule="auto"/>
        <w:jc w:val="center"/>
        <w:rPr>
          <w:rFonts w:ascii="Charis SIL" w:hAnsi="Charis SIL" w:cs="Charis SIL"/>
          <w:b/>
          <w:bCs/>
          <w:sz w:val="24"/>
          <w:szCs w:val="24"/>
          <w:lang w:eastAsia="id-ID"/>
        </w:rPr>
      </w:pPr>
      <w:r w:rsidRPr="006B11BA">
        <w:rPr>
          <w:rFonts w:ascii="Charis SIL" w:hAnsi="Charis SIL" w:cs="Charis SIL"/>
          <w:b/>
          <w:bCs/>
          <w:sz w:val="24"/>
          <w:szCs w:val="24"/>
          <w:lang w:eastAsia="id-ID"/>
        </w:rPr>
        <w:t>Conclusion</w:t>
      </w:r>
    </w:p>
    <w:p w14:paraId="595F649A" w14:textId="77777777" w:rsidR="00342AA6" w:rsidRPr="006B11BA" w:rsidRDefault="00F36A85" w:rsidP="00A271F7">
      <w:pPr>
        <w:snapToGrid w:val="0"/>
        <w:spacing w:after="0" w:line="360" w:lineRule="auto"/>
        <w:ind w:firstLine="567"/>
        <w:jc w:val="both"/>
        <w:rPr>
          <w:rFonts w:ascii="Charis SIL" w:hAnsi="Charis SIL" w:cs="Charis SIL"/>
          <w:sz w:val="24"/>
          <w:szCs w:val="24"/>
        </w:rPr>
      </w:pPr>
      <w:r w:rsidRPr="006B11BA">
        <w:rPr>
          <w:rFonts w:ascii="Charis SIL" w:hAnsi="Charis SIL" w:cs="Charis SIL"/>
          <w:sz w:val="24"/>
          <w:szCs w:val="24"/>
        </w:rPr>
        <w:t>In conclusion, give the impression that your research is really useful for readers to read or cite.</w:t>
      </w:r>
    </w:p>
    <w:p w14:paraId="3BA353C5" w14:textId="77777777" w:rsidR="00A271F7" w:rsidRPr="006B11BA" w:rsidRDefault="00A271F7" w:rsidP="00A271F7">
      <w:pPr>
        <w:pStyle w:val="38HeadingInformation"/>
        <w:snapToGrid w:val="0"/>
        <w:spacing w:before="120" w:after="120" w:line="360" w:lineRule="auto"/>
        <w:jc w:val="center"/>
        <w:rPr>
          <w:sz w:val="24"/>
          <w:szCs w:val="24"/>
        </w:rPr>
      </w:pPr>
      <w:r w:rsidRPr="006B11BA">
        <w:rPr>
          <w:caps w:val="0"/>
          <w:sz w:val="24"/>
          <w:szCs w:val="24"/>
        </w:rPr>
        <w:t>Author Contributions</w:t>
      </w:r>
    </w:p>
    <w:p w14:paraId="03D16EA8"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lastRenderedPageBreak/>
        <w:t>For research articles with multiple authors, a detailed statement of individual contributions must be provided. The following standardized format should be used:</w:t>
      </w:r>
    </w:p>
    <w:p w14:paraId="148EDE74"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t>Example Contribution Statement:</w:t>
      </w:r>
      <w:r w:rsidRPr="006B11BA">
        <w:rPr>
          <w:sz w:val="24"/>
          <w:szCs w:val="24"/>
        </w:rPr>
        <w:br/>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47F8BD31"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t>Key Guidelines for Author Contributions:</w:t>
      </w:r>
    </w:p>
    <w:p w14:paraId="2C7ECB5B"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t xml:space="preserve">Follow the CRediT (Contributor Roles Taxonomy) to accurately describe each author's role in the research process. More details can be found at </w:t>
      </w:r>
      <w:hyperlink r:id="rId9" w:history="1">
        <w:r w:rsidRPr="006B11BA">
          <w:rPr>
            <w:rStyle w:val="Hyperlink"/>
            <w:sz w:val="24"/>
            <w:szCs w:val="24"/>
          </w:rPr>
          <w:t>https://credit.niso.org/</w:t>
        </w:r>
      </w:hyperlink>
      <w:r w:rsidRPr="006B11BA">
        <w:rPr>
          <w:sz w:val="24"/>
          <w:szCs w:val="24"/>
        </w:rPr>
        <w:t xml:space="preserve"> .</w:t>
      </w:r>
    </w:p>
    <w:p w14:paraId="174C31A3"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t>Each contributor must be explicitly mentioned under relevant roles.</w:t>
      </w:r>
    </w:p>
    <w:p w14:paraId="6118E9F1"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t>Authorship should be limited to individuals who have made a substantial contribution to the work.</w:t>
      </w:r>
    </w:p>
    <w:p w14:paraId="13D3B771"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t>All authors must confirm their agreement with the contribution statement before submission.</w:t>
      </w:r>
    </w:p>
    <w:p w14:paraId="3C312B50" w14:textId="77777777" w:rsidR="00A271F7" w:rsidRPr="006B11BA" w:rsidRDefault="00A271F7" w:rsidP="00A271F7">
      <w:pPr>
        <w:pStyle w:val="38HeadingInformation"/>
        <w:snapToGrid w:val="0"/>
        <w:spacing w:before="120" w:after="120" w:line="360" w:lineRule="auto"/>
        <w:ind w:left="0" w:firstLine="0"/>
        <w:jc w:val="center"/>
        <w:rPr>
          <w:sz w:val="24"/>
          <w:szCs w:val="24"/>
        </w:rPr>
      </w:pPr>
      <w:r w:rsidRPr="006B11BA">
        <w:rPr>
          <w:caps w:val="0"/>
          <w:sz w:val="24"/>
          <w:szCs w:val="24"/>
        </w:rPr>
        <w:t>Institutional Review Board Statement</w:t>
      </w:r>
    </w:p>
    <w:p w14:paraId="45577DEB" w14:textId="77777777" w:rsidR="00BC70BD" w:rsidRPr="006B11BA" w:rsidRDefault="00A271F7" w:rsidP="00A271F7">
      <w:pPr>
        <w:pStyle w:val="39InformationText"/>
        <w:snapToGrid w:val="0"/>
        <w:spacing w:before="0" w:after="0" w:line="360" w:lineRule="auto"/>
        <w:rPr>
          <w:sz w:val="24"/>
          <w:szCs w:val="24"/>
        </w:rPr>
      </w:pPr>
      <w:r w:rsidRPr="006B11BA">
        <w:rPr>
          <w:sz w:val="24"/>
          <w:szCs w:val="24"/>
        </w:rPr>
        <w:t xml:space="preserve">This section should include the </w:t>
      </w:r>
      <w:r w:rsidRPr="006B11BA">
        <w:rPr>
          <w:b/>
          <w:bCs/>
          <w:sz w:val="24"/>
          <w:szCs w:val="24"/>
        </w:rPr>
        <w:t>Institutional Review Board approval statement</w:t>
      </w:r>
      <w:r w:rsidRPr="006B11BA">
        <w:rPr>
          <w:sz w:val="24"/>
          <w:szCs w:val="24"/>
        </w:rPr>
        <w:t xml:space="preserve"> and the corresponding </w:t>
      </w:r>
      <w:r w:rsidRPr="006B11BA">
        <w:rPr>
          <w:b/>
          <w:bCs/>
          <w:sz w:val="24"/>
          <w:szCs w:val="24"/>
        </w:rPr>
        <w:t>approval number</w:t>
      </w:r>
      <w:r w:rsidRPr="006B11BA">
        <w:rPr>
          <w:sz w:val="24"/>
          <w:szCs w:val="24"/>
        </w:rPr>
        <w:t xml:space="preserve"> if applicable to the study. If the research did not require ethical approval, authors may exclude this statement. However, the </w:t>
      </w:r>
      <w:r w:rsidRPr="006B11BA">
        <w:rPr>
          <w:b/>
          <w:bCs/>
          <w:sz w:val="24"/>
          <w:szCs w:val="24"/>
        </w:rPr>
        <w:t>Editorial Office may request additional information</w:t>
      </w:r>
      <w:r w:rsidRPr="006B11BA">
        <w:rPr>
          <w:sz w:val="24"/>
          <w:szCs w:val="24"/>
        </w:rPr>
        <w:t xml:space="preserve"> if necessary. For studies involving humans, please use the following statement: </w:t>
      </w:r>
    </w:p>
    <w:p w14:paraId="488682C0" w14:textId="77777777" w:rsidR="00BC70BD" w:rsidRPr="006B11BA" w:rsidRDefault="00A271F7" w:rsidP="00A271F7">
      <w:pPr>
        <w:pStyle w:val="39InformationText"/>
        <w:snapToGrid w:val="0"/>
        <w:spacing w:before="0" w:after="0" w:line="360" w:lineRule="auto"/>
        <w:rPr>
          <w:sz w:val="24"/>
          <w:szCs w:val="24"/>
        </w:rPr>
      </w:pPr>
      <w:r w:rsidRPr="006B11BA">
        <w:rPr>
          <w:i/>
          <w:sz w:val="24"/>
          <w:szCs w:val="24"/>
        </w:rPr>
        <w:lastRenderedPageBreak/>
        <w:t>“The study was conducted in accordance with the Declaration of Helsinki and approved by the Institutional Review Board (or Ethics Committee) of [NAME OF INSTITUTE] (protocol code XXX and date of approval).”</w:t>
      </w:r>
      <w:r w:rsidRPr="006B11BA">
        <w:rPr>
          <w:sz w:val="24"/>
          <w:szCs w:val="24"/>
        </w:rPr>
        <w:t xml:space="preserve"> For studies involving animals, use: </w:t>
      </w:r>
      <w:r w:rsidRPr="006B11BA">
        <w:rPr>
          <w:i/>
          <w:sz w:val="24"/>
          <w:szCs w:val="24"/>
        </w:rPr>
        <w:t>“The animal study protocol was approved by the Institutional Review Board (or Ethics Committee) of [NAME OF INSTITUTE] (protocol code XXX and date of approval).”</w:t>
      </w:r>
      <w:r w:rsidRPr="006B11BA">
        <w:rPr>
          <w:sz w:val="24"/>
          <w:szCs w:val="24"/>
        </w:rPr>
        <w:t xml:space="preserve"> </w:t>
      </w:r>
    </w:p>
    <w:p w14:paraId="6B52EC8B" w14:textId="77777777" w:rsidR="00BC70BD" w:rsidRPr="006B11BA" w:rsidRDefault="00A271F7" w:rsidP="00A271F7">
      <w:pPr>
        <w:pStyle w:val="39InformationText"/>
        <w:snapToGrid w:val="0"/>
        <w:spacing w:before="0" w:after="0" w:line="360" w:lineRule="auto"/>
        <w:rPr>
          <w:sz w:val="24"/>
          <w:szCs w:val="24"/>
        </w:rPr>
      </w:pPr>
      <w:r w:rsidRPr="006B11BA">
        <w:rPr>
          <w:sz w:val="24"/>
          <w:szCs w:val="24"/>
        </w:rPr>
        <w:t xml:space="preserve">If ethical approval was </w:t>
      </w:r>
      <w:r w:rsidRPr="006B11BA">
        <w:rPr>
          <w:b/>
          <w:bCs/>
          <w:sz w:val="24"/>
          <w:szCs w:val="24"/>
        </w:rPr>
        <w:t>waived</w:t>
      </w:r>
      <w:r w:rsidRPr="006B11BA">
        <w:rPr>
          <w:sz w:val="24"/>
          <w:szCs w:val="24"/>
        </w:rPr>
        <w:t xml:space="preserve">, provide a clear justification with the statement: </w:t>
      </w:r>
    </w:p>
    <w:p w14:paraId="674986CE" w14:textId="77777777" w:rsidR="00BC70BD" w:rsidRPr="006B11BA" w:rsidRDefault="00A271F7" w:rsidP="00A271F7">
      <w:pPr>
        <w:pStyle w:val="39InformationText"/>
        <w:snapToGrid w:val="0"/>
        <w:spacing w:before="0" w:after="0" w:line="360" w:lineRule="auto"/>
        <w:rPr>
          <w:sz w:val="24"/>
          <w:szCs w:val="24"/>
        </w:rPr>
      </w:pPr>
      <w:r w:rsidRPr="006B11BA">
        <w:rPr>
          <w:i/>
          <w:sz w:val="24"/>
          <w:szCs w:val="24"/>
        </w:rPr>
        <w:t>“Ethical review and approval were waived for this study due to [REASON—please provide a detailed justification].”</w:t>
      </w:r>
      <w:r w:rsidRPr="006B11BA">
        <w:rPr>
          <w:sz w:val="24"/>
          <w:szCs w:val="24"/>
        </w:rPr>
        <w:t xml:space="preserve"> </w:t>
      </w:r>
    </w:p>
    <w:p w14:paraId="0AC585D9" w14:textId="77777777" w:rsidR="00A271F7" w:rsidRPr="006B11BA" w:rsidRDefault="00A271F7" w:rsidP="00A271F7">
      <w:pPr>
        <w:pStyle w:val="39InformationText"/>
        <w:snapToGrid w:val="0"/>
        <w:spacing w:before="0" w:after="0" w:line="360" w:lineRule="auto"/>
        <w:rPr>
          <w:i/>
          <w:sz w:val="24"/>
          <w:szCs w:val="24"/>
        </w:rPr>
      </w:pPr>
      <w:r w:rsidRPr="006B11BA">
        <w:rPr>
          <w:sz w:val="24"/>
          <w:szCs w:val="24"/>
        </w:rPr>
        <w:t xml:space="preserve">If the study did </w:t>
      </w:r>
      <w:r w:rsidRPr="006B11BA">
        <w:rPr>
          <w:b/>
          <w:bCs/>
          <w:sz w:val="24"/>
          <w:szCs w:val="24"/>
        </w:rPr>
        <w:t>not involve humans or animals</w:t>
      </w:r>
      <w:r w:rsidRPr="006B11BA">
        <w:rPr>
          <w:sz w:val="24"/>
          <w:szCs w:val="24"/>
        </w:rPr>
        <w:t xml:space="preserve">, state: </w:t>
      </w:r>
      <w:r w:rsidRPr="006B11BA">
        <w:rPr>
          <w:i/>
          <w:sz w:val="24"/>
          <w:szCs w:val="24"/>
        </w:rPr>
        <w:t>“Not applicable.”</w:t>
      </w:r>
    </w:p>
    <w:p w14:paraId="56AC96B8" w14:textId="77777777" w:rsidR="00A271F7" w:rsidRPr="006B11BA" w:rsidRDefault="00A271F7" w:rsidP="00A271F7">
      <w:pPr>
        <w:pStyle w:val="38HeadingInformation"/>
        <w:snapToGrid w:val="0"/>
        <w:spacing w:before="120" w:after="120" w:line="360" w:lineRule="auto"/>
        <w:jc w:val="center"/>
        <w:rPr>
          <w:sz w:val="24"/>
          <w:szCs w:val="24"/>
        </w:rPr>
      </w:pPr>
      <w:r w:rsidRPr="006B11BA">
        <w:rPr>
          <w:caps w:val="0"/>
          <w:sz w:val="24"/>
          <w:szCs w:val="24"/>
        </w:rPr>
        <w:t>Informed Consent Statement</w:t>
      </w:r>
    </w:p>
    <w:p w14:paraId="361EF639"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t xml:space="preserve">Any research article describing a study involving humans must include this statement. If applicable, use one of the following standardized statements: </w:t>
      </w:r>
      <w:r w:rsidRPr="006B11BA">
        <w:rPr>
          <w:i/>
          <w:sz w:val="24"/>
          <w:szCs w:val="24"/>
        </w:rPr>
        <w:t>“Informed consent was obtained from all subjects involved in the study.”</w:t>
      </w:r>
      <w:r w:rsidRPr="006B11BA">
        <w:rPr>
          <w:sz w:val="24"/>
          <w:szCs w:val="24"/>
        </w:rPr>
        <w:t xml:space="preserve"> If patient consent was </w:t>
      </w:r>
      <w:r w:rsidRPr="006B11BA">
        <w:rPr>
          <w:b/>
          <w:bCs/>
          <w:sz w:val="24"/>
          <w:szCs w:val="24"/>
        </w:rPr>
        <w:t>waived</w:t>
      </w:r>
      <w:r w:rsidRPr="006B11BA">
        <w:rPr>
          <w:sz w:val="24"/>
          <w:szCs w:val="24"/>
        </w:rPr>
        <w:t xml:space="preserve">, provide a justification with the statement: </w:t>
      </w:r>
      <w:r w:rsidRPr="006B11BA">
        <w:rPr>
          <w:i/>
          <w:sz w:val="24"/>
          <w:szCs w:val="24"/>
        </w:rPr>
        <w:t>“Patient consent was waived due to [REASON—please provide a detailed justification].”</w:t>
      </w:r>
      <w:r w:rsidRPr="006B11BA">
        <w:rPr>
          <w:sz w:val="24"/>
          <w:szCs w:val="24"/>
        </w:rPr>
        <w:t xml:space="preserve"> For studies that do </w:t>
      </w:r>
      <w:r w:rsidRPr="006B11BA">
        <w:rPr>
          <w:b/>
          <w:bCs/>
          <w:sz w:val="24"/>
          <w:szCs w:val="24"/>
        </w:rPr>
        <w:t>not involve human subjects</w:t>
      </w:r>
      <w:r w:rsidRPr="006B11BA">
        <w:rPr>
          <w:sz w:val="24"/>
          <w:szCs w:val="24"/>
        </w:rPr>
        <w:t xml:space="preserve">, state: </w:t>
      </w:r>
      <w:r w:rsidRPr="006B11BA">
        <w:rPr>
          <w:i/>
          <w:sz w:val="24"/>
          <w:szCs w:val="24"/>
        </w:rPr>
        <w:t>“Not applicable.”</w:t>
      </w:r>
    </w:p>
    <w:p w14:paraId="5CD8B954"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t xml:space="preserve">If the study includes </w:t>
      </w:r>
      <w:r w:rsidRPr="006B11BA">
        <w:rPr>
          <w:b/>
          <w:bCs/>
          <w:sz w:val="24"/>
          <w:szCs w:val="24"/>
        </w:rPr>
        <w:t>identifiable patient data</w:t>
      </w:r>
      <w:r w:rsidRPr="006B11BA">
        <w:rPr>
          <w:sz w:val="24"/>
          <w:szCs w:val="24"/>
        </w:rPr>
        <w:t xml:space="preserve">, written informed consent for publication must be </w:t>
      </w:r>
      <w:r w:rsidRPr="006B11BA">
        <w:rPr>
          <w:b/>
          <w:bCs/>
          <w:sz w:val="24"/>
          <w:szCs w:val="24"/>
        </w:rPr>
        <w:t>obtained from the patients</w:t>
      </w:r>
      <w:r w:rsidRPr="006B11BA">
        <w:rPr>
          <w:sz w:val="24"/>
          <w:szCs w:val="24"/>
        </w:rPr>
        <w:t xml:space="preserve">. In such cases, include the following statement: </w:t>
      </w:r>
      <w:r w:rsidRPr="006B11BA">
        <w:rPr>
          <w:i/>
          <w:sz w:val="24"/>
          <w:szCs w:val="24"/>
        </w:rPr>
        <w:t>“Written informed consent has been obtained from the patient(s) to publish this paper.”</w:t>
      </w:r>
    </w:p>
    <w:p w14:paraId="014AB671" w14:textId="77777777" w:rsidR="00A271F7" w:rsidRPr="006B11BA" w:rsidRDefault="00A271F7" w:rsidP="00A271F7">
      <w:pPr>
        <w:snapToGrid w:val="0"/>
        <w:spacing w:after="0" w:line="360" w:lineRule="auto"/>
        <w:jc w:val="center"/>
        <w:rPr>
          <w:rFonts w:ascii="Charis SIL" w:hAnsi="Charis SIL" w:cs="Charis SIL"/>
          <w:sz w:val="24"/>
          <w:szCs w:val="24"/>
        </w:rPr>
      </w:pPr>
      <w:r w:rsidRPr="006B11BA">
        <w:rPr>
          <w:rFonts w:ascii="Charis SIL" w:hAnsi="Charis SIL" w:cs="Charis SIL"/>
          <w:sz w:val="24"/>
          <w:szCs w:val="24"/>
        </w:rPr>
        <w:t xml:space="preserve">If the study did not involve </w:t>
      </w:r>
      <w:r w:rsidRPr="006B11BA">
        <w:rPr>
          <w:rFonts w:ascii="Charis SIL" w:hAnsi="Charis SIL" w:cs="Charis SIL"/>
          <w:b/>
          <w:bCs/>
          <w:sz w:val="24"/>
          <w:szCs w:val="24"/>
        </w:rPr>
        <w:t>identifiable</w:t>
      </w:r>
      <w:r w:rsidRPr="006B11BA">
        <w:rPr>
          <w:rFonts w:ascii="Charis SIL" w:hAnsi="Charis SIL" w:cs="Charis SIL"/>
          <w:sz w:val="24"/>
          <w:szCs w:val="24"/>
        </w:rPr>
        <w:t xml:space="preserve"> human subjects, you may exclude this statement. However, the </w:t>
      </w:r>
      <w:r w:rsidRPr="006B11BA">
        <w:rPr>
          <w:rFonts w:ascii="Charis SIL" w:hAnsi="Charis SIL" w:cs="Charis SIL"/>
          <w:b/>
          <w:bCs/>
          <w:sz w:val="24"/>
          <w:szCs w:val="24"/>
        </w:rPr>
        <w:t>Editorial Office may request further clarification</w:t>
      </w:r>
      <w:r w:rsidRPr="006B11BA">
        <w:rPr>
          <w:rFonts w:ascii="Charis SIL" w:hAnsi="Charis SIL" w:cs="Charis SIL"/>
          <w:sz w:val="24"/>
          <w:szCs w:val="24"/>
        </w:rPr>
        <w:t xml:space="preserve"> if necessary.</w:t>
      </w:r>
    </w:p>
    <w:p w14:paraId="2A45C83F" w14:textId="77777777" w:rsidR="00A271F7" w:rsidRPr="006B11BA" w:rsidRDefault="00A271F7" w:rsidP="00A271F7">
      <w:pPr>
        <w:pStyle w:val="38HeadingInformation"/>
        <w:snapToGrid w:val="0"/>
        <w:spacing w:before="120" w:after="120" w:line="360" w:lineRule="auto"/>
        <w:jc w:val="center"/>
        <w:rPr>
          <w:sz w:val="24"/>
          <w:szCs w:val="24"/>
        </w:rPr>
      </w:pPr>
      <w:r w:rsidRPr="006B11BA">
        <w:rPr>
          <w:caps w:val="0"/>
          <w:sz w:val="24"/>
          <w:szCs w:val="24"/>
        </w:rPr>
        <w:lastRenderedPageBreak/>
        <w:t>Data Availability Statement</w:t>
      </w:r>
    </w:p>
    <w:p w14:paraId="521FDF65"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t xml:space="preserve">We encourage all authors to share their </w:t>
      </w:r>
      <w:r w:rsidRPr="006B11BA">
        <w:rPr>
          <w:b/>
          <w:bCs/>
          <w:sz w:val="24"/>
          <w:szCs w:val="24"/>
        </w:rPr>
        <w:t>research data</w:t>
      </w:r>
      <w:r w:rsidRPr="006B11BA">
        <w:rPr>
          <w:sz w:val="24"/>
          <w:szCs w:val="24"/>
        </w:rPr>
        <w:t xml:space="preserve"> to enhance transparency and reproducibility. In this section, please provide </w:t>
      </w:r>
      <w:r w:rsidRPr="006B11BA">
        <w:rPr>
          <w:b/>
          <w:bCs/>
          <w:sz w:val="24"/>
          <w:szCs w:val="24"/>
        </w:rPr>
        <w:t>details on where the data supporting the reported results can be accessed</w:t>
      </w:r>
      <w:r w:rsidRPr="006B11BA">
        <w:rPr>
          <w:sz w:val="24"/>
          <w:szCs w:val="24"/>
        </w:rPr>
        <w:t xml:space="preserve">, including </w:t>
      </w:r>
      <w:r w:rsidRPr="006B11BA">
        <w:rPr>
          <w:b/>
          <w:bCs/>
          <w:sz w:val="24"/>
          <w:szCs w:val="24"/>
        </w:rPr>
        <w:t>links to publicly archived datasets</w:t>
      </w:r>
      <w:r w:rsidRPr="006B11BA">
        <w:rPr>
          <w:sz w:val="24"/>
          <w:szCs w:val="24"/>
        </w:rPr>
        <w:t xml:space="preserve"> analyzed or generated during the study. If the data is publicly available, include the relevant repository and DOI or access link.</w:t>
      </w:r>
    </w:p>
    <w:p w14:paraId="2BCA081C"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t xml:space="preserve">If no new data were created, or if data cannot be shared due to </w:t>
      </w:r>
      <w:r w:rsidRPr="006B11BA">
        <w:rPr>
          <w:b/>
          <w:bCs/>
          <w:sz w:val="24"/>
          <w:szCs w:val="24"/>
        </w:rPr>
        <w:t>privacy, confidentiality, or ethical restrictions</w:t>
      </w:r>
      <w:r w:rsidRPr="006B11BA">
        <w:rPr>
          <w:sz w:val="24"/>
          <w:szCs w:val="24"/>
        </w:rPr>
        <w:t>, a statement is still required. Use one of the following:</w:t>
      </w:r>
    </w:p>
    <w:p w14:paraId="00A5F750" w14:textId="77777777" w:rsidR="00A271F7" w:rsidRPr="006B11BA" w:rsidRDefault="00A271F7" w:rsidP="00A271F7">
      <w:pPr>
        <w:pStyle w:val="39InformationText"/>
        <w:numPr>
          <w:ilvl w:val="0"/>
          <w:numId w:val="2"/>
        </w:numPr>
        <w:snapToGrid w:val="0"/>
        <w:spacing w:before="0" w:after="0" w:line="360" w:lineRule="auto"/>
        <w:rPr>
          <w:sz w:val="24"/>
          <w:szCs w:val="24"/>
        </w:rPr>
      </w:pPr>
      <w:r w:rsidRPr="006B11BA">
        <w:rPr>
          <w:i/>
          <w:sz w:val="24"/>
          <w:szCs w:val="24"/>
        </w:rPr>
        <w:t>“The data presented in this study are openly available at [repository name] at [DOI or link].”</w:t>
      </w:r>
    </w:p>
    <w:p w14:paraId="7A0D6311" w14:textId="77777777" w:rsidR="00A271F7" w:rsidRPr="006B11BA" w:rsidRDefault="00A271F7" w:rsidP="00A271F7">
      <w:pPr>
        <w:pStyle w:val="39InformationText"/>
        <w:numPr>
          <w:ilvl w:val="0"/>
          <w:numId w:val="2"/>
        </w:numPr>
        <w:snapToGrid w:val="0"/>
        <w:spacing w:before="0" w:after="0" w:line="360" w:lineRule="auto"/>
        <w:rPr>
          <w:sz w:val="24"/>
          <w:szCs w:val="24"/>
        </w:rPr>
      </w:pPr>
      <w:r w:rsidRPr="006B11BA">
        <w:rPr>
          <w:i/>
          <w:sz w:val="24"/>
          <w:szCs w:val="24"/>
        </w:rPr>
        <w:t>“Data supporting the findings of this study are available upon reasonable request from the corresponding author.”</w:t>
      </w:r>
    </w:p>
    <w:p w14:paraId="6E9E8D6B" w14:textId="77777777" w:rsidR="00A271F7" w:rsidRPr="006B11BA" w:rsidRDefault="00A271F7" w:rsidP="00A271F7">
      <w:pPr>
        <w:pStyle w:val="39InformationText"/>
        <w:numPr>
          <w:ilvl w:val="0"/>
          <w:numId w:val="2"/>
        </w:numPr>
        <w:snapToGrid w:val="0"/>
        <w:spacing w:before="0" w:after="0" w:line="360" w:lineRule="auto"/>
        <w:rPr>
          <w:sz w:val="24"/>
          <w:szCs w:val="24"/>
        </w:rPr>
      </w:pPr>
      <w:r w:rsidRPr="006B11BA">
        <w:rPr>
          <w:i/>
          <w:sz w:val="24"/>
          <w:szCs w:val="24"/>
        </w:rPr>
        <w:t>“The data are not publicly available due to [reason, e.g., ethical/privacy restrictions].”</w:t>
      </w:r>
    </w:p>
    <w:p w14:paraId="53A42C0B" w14:textId="77777777" w:rsidR="00A271F7" w:rsidRPr="006B11BA" w:rsidRDefault="00A271F7" w:rsidP="00A271F7">
      <w:pPr>
        <w:pStyle w:val="39InformationText"/>
        <w:numPr>
          <w:ilvl w:val="0"/>
          <w:numId w:val="2"/>
        </w:numPr>
        <w:snapToGrid w:val="0"/>
        <w:spacing w:before="0" w:after="0" w:line="360" w:lineRule="auto"/>
        <w:rPr>
          <w:sz w:val="24"/>
          <w:szCs w:val="24"/>
        </w:rPr>
      </w:pPr>
      <w:r w:rsidRPr="006B11BA">
        <w:rPr>
          <w:i/>
          <w:sz w:val="24"/>
          <w:szCs w:val="24"/>
        </w:rPr>
        <w:t>“No new data were created or analyzed in this study. Data sharing is not applicable.”</w:t>
      </w:r>
    </w:p>
    <w:p w14:paraId="5C3A8AAB" w14:textId="77777777" w:rsidR="00A271F7" w:rsidRPr="006B11BA" w:rsidRDefault="00A271F7" w:rsidP="00A271F7">
      <w:pPr>
        <w:pStyle w:val="38HeadingInformation"/>
        <w:snapToGrid w:val="0"/>
        <w:spacing w:before="120" w:after="120" w:line="360" w:lineRule="auto"/>
        <w:jc w:val="center"/>
        <w:rPr>
          <w:sz w:val="24"/>
          <w:szCs w:val="24"/>
        </w:rPr>
      </w:pPr>
      <w:r w:rsidRPr="006B11BA">
        <w:rPr>
          <w:caps w:val="0"/>
          <w:sz w:val="24"/>
          <w:szCs w:val="24"/>
        </w:rPr>
        <w:t>Funding</w:t>
      </w:r>
    </w:p>
    <w:p w14:paraId="4CE6B8CF"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t>Authors must provide a statement regarding financial support for the research. Please include one of the following statements, as appropriate:</w:t>
      </w:r>
    </w:p>
    <w:p w14:paraId="4A4CAC40" w14:textId="77777777" w:rsidR="00A271F7" w:rsidRPr="006B11BA" w:rsidRDefault="00A271F7" w:rsidP="00A271F7">
      <w:pPr>
        <w:pStyle w:val="39InformationText"/>
        <w:numPr>
          <w:ilvl w:val="0"/>
          <w:numId w:val="3"/>
        </w:numPr>
        <w:snapToGrid w:val="0"/>
        <w:spacing w:before="0" w:after="0" w:line="360" w:lineRule="auto"/>
        <w:rPr>
          <w:sz w:val="24"/>
          <w:szCs w:val="24"/>
        </w:rPr>
      </w:pPr>
      <w:r w:rsidRPr="006B11BA">
        <w:rPr>
          <w:b/>
          <w:bCs/>
          <w:sz w:val="24"/>
          <w:szCs w:val="24"/>
        </w:rPr>
        <w:t xml:space="preserve">If no funding was received: </w:t>
      </w:r>
      <w:r w:rsidRPr="006B11BA">
        <w:rPr>
          <w:i/>
          <w:sz w:val="24"/>
          <w:szCs w:val="24"/>
        </w:rPr>
        <w:t>“</w:t>
      </w:r>
      <w:r w:rsidRPr="006B11BA">
        <w:rPr>
          <w:sz w:val="24"/>
          <w:szCs w:val="24"/>
        </w:rPr>
        <w:t>This research received no external funding.”</w:t>
      </w:r>
    </w:p>
    <w:p w14:paraId="7A78DEED" w14:textId="77777777" w:rsidR="00A271F7" w:rsidRPr="006B11BA" w:rsidRDefault="00A271F7" w:rsidP="00A271F7">
      <w:pPr>
        <w:pStyle w:val="39InformationText"/>
        <w:numPr>
          <w:ilvl w:val="0"/>
          <w:numId w:val="3"/>
        </w:numPr>
        <w:snapToGrid w:val="0"/>
        <w:spacing w:before="0" w:after="0" w:line="360" w:lineRule="auto"/>
        <w:rPr>
          <w:sz w:val="24"/>
          <w:szCs w:val="24"/>
        </w:rPr>
      </w:pPr>
      <w:r w:rsidRPr="006B11BA">
        <w:rPr>
          <w:b/>
          <w:bCs/>
          <w:sz w:val="24"/>
          <w:szCs w:val="24"/>
        </w:rPr>
        <w:t xml:space="preserve">If the research was funded: </w:t>
      </w:r>
      <w:r w:rsidRPr="006B11BA">
        <w:rPr>
          <w:i/>
          <w:sz w:val="24"/>
          <w:szCs w:val="24"/>
        </w:rPr>
        <w:t>“</w:t>
      </w:r>
      <w:r w:rsidRPr="006B11BA">
        <w:rPr>
          <w:sz w:val="24"/>
          <w:szCs w:val="24"/>
        </w:rPr>
        <w:t>This research was funded by [NAME OF FUNDER], grant number [XXX].</w:t>
      </w:r>
      <w:r w:rsidRPr="006B11BA">
        <w:rPr>
          <w:i/>
          <w:sz w:val="24"/>
          <w:szCs w:val="24"/>
        </w:rPr>
        <w:t>”</w:t>
      </w:r>
    </w:p>
    <w:p w14:paraId="0A0D1579"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lastRenderedPageBreak/>
        <w:t xml:space="preserve">Authors should carefully verify that all funding details are accurate and use the </w:t>
      </w:r>
      <w:r w:rsidRPr="006B11BA">
        <w:rPr>
          <w:b/>
          <w:bCs/>
          <w:sz w:val="24"/>
          <w:szCs w:val="24"/>
        </w:rPr>
        <w:t>official spelling</w:t>
      </w:r>
      <w:r w:rsidRPr="006B11BA">
        <w:rPr>
          <w:sz w:val="24"/>
          <w:szCs w:val="24"/>
        </w:rPr>
        <w:t xml:space="preserve"> of funding agencies, as listed in the </w:t>
      </w:r>
      <w:r w:rsidRPr="006B11BA">
        <w:rPr>
          <w:b/>
          <w:bCs/>
          <w:sz w:val="24"/>
          <w:szCs w:val="24"/>
        </w:rPr>
        <w:t>Crossref funding registry</w:t>
      </w:r>
      <w:r w:rsidRPr="006B11BA">
        <w:rPr>
          <w:sz w:val="24"/>
          <w:szCs w:val="24"/>
        </w:rPr>
        <w:t xml:space="preserve"> (</w:t>
      </w:r>
      <w:hyperlink r:id="rId10" w:tgtFrame="_new" w:history="1">
        <w:r w:rsidRPr="006B11BA">
          <w:rPr>
            <w:rStyle w:val="Hyperlink"/>
            <w:sz w:val="24"/>
            <w:szCs w:val="24"/>
          </w:rPr>
          <w:t>https://search.crossref.org/funding</w:t>
        </w:r>
      </w:hyperlink>
      <w:r w:rsidRPr="006B11BA">
        <w:rPr>
          <w:sz w:val="24"/>
          <w:szCs w:val="24"/>
        </w:rPr>
        <w:t>). Errors in funder names or grant numbers may impact future funding and indexing.</w:t>
      </w:r>
    </w:p>
    <w:p w14:paraId="32FD81AC" w14:textId="77777777" w:rsidR="00A271F7" w:rsidRPr="006B11BA" w:rsidRDefault="00A271F7" w:rsidP="00A271F7">
      <w:pPr>
        <w:pStyle w:val="31JJIHeading1"/>
        <w:numPr>
          <w:ilvl w:val="0"/>
          <w:numId w:val="0"/>
        </w:numPr>
        <w:snapToGrid w:val="0"/>
        <w:spacing w:before="120" w:after="120" w:line="360" w:lineRule="auto"/>
        <w:ind w:left="284" w:hanging="284"/>
        <w:jc w:val="center"/>
        <w:rPr>
          <w:sz w:val="24"/>
          <w:szCs w:val="24"/>
        </w:rPr>
      </w:pPr>
      <w:r w:rsidRPr="006B11BA">
        <w:rPr>
          <w:caps w:val="0"/>
          <w:sz w:val="24"/>
          <w:szCs w:val="24"/>
        </w:rPr>
        <w:t>Acknowledgment</w:t>
      </w:r>
    </w:p>
    <w:p w14:paraId="42647E99"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t>Give briefly and only convey to appropriate parties, such as funders (sponsors), material donors, research facilities, and sources of assistance with materials that cannot be obtained commercially. If you receive a research grant from a sponsor, write down the contract number as well.</w:t>
      </w:r>
    </w:p>
    <w:p w14:paraId="245988A1" w14:textId="77777777" w:rsidR="00A271F7" w:rsidRPr="006B11BA" w:rsidRDefault="00A271F7" w:rsidP="00A271F7">
      <w:pPr>
        <w:pStyle w:val="38HeadingInformation"/>
        <w:snapToGrid w:val="0"/>
        <w:spacing w:before="120" w:after="120" w:line="360" w:lineRule="auto"/>
        <w:jc w:val="center"/>
        <w:rPr>
          <w:sz w:val="24"/>
          <w:szCs w:val="24"/>
        </w:rPr>
      </w:pPr>
      <w:r w:rsidRPr="006B11BA">
        <w:rPr>
          <w:caps w:val="0"/>
          <w:sz w:val="24"/>
          <w:szCs w:val="24"/>
        </w:rPr>
        <w:t>Conflicts Of Interest</w:t>
      </w:r>
    </w:p>
    <w:p w14:paraId="19DB4230"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t xml:space="preserve">All authors must </w:t>
      </w:r>
      <w:r w:rsidRPr="006B11BA">
        <w:rPr>
          <w:b/>
          <w:bCs/>
          <w:sz w:val="24"/>
          <w:szCs w:val="24"/>
        </w:rPr>
        <w:t>declare any potential conflicts of interest</w:t>
      </w:r>
      <w:r w:rsidRPr="006B11BA">
        <w:rPr>
          <w:sz w:val="24"/>
          <w:szCs w:val="24"/>
        </w:rPr>
        <w:t xml:space="preserve"> that could be perceived as influencing the representation or interpretation of the research findings.</w:t>
      </w:r>
    </w:p>
    <w:p w14:paraId="0B86D9AC" w14:textId="77777777" w:rsidR="00A271F7" w:rsidRPr="006B11BA" w:rsidRDefault="00A271F7" w:rsidP="00A271F7">
      <w:pPr>
        <w:pStyle w:val="39InformationText"/>
        <w:numPr>
          <w:ilvl w:val="0"/>
          <w:numId w:val="4"/>
        </w:numPr>
        <w:snapToGrid w:val="0"/>
        <w:spacing w:before="0" w:after="0" w:line="360" w:lineRule="auto"/>
        <w:rPr>
          <w:sz w:val="24"/>
          <w:szCs w:val="24"/>
        </w:rPr>
      </w:pPr>
      <w:r w:rsidRPr="006B11BA">
        <w:rPr>
          <w:sz w:val="24"/>
          <w:szCs w:val="24"/>
        </w:rPr>
        <w:t xml:space="preserve">If </w:t>
      </w:r>
      <w:r w:rsidRPr="006B11BA">
        <w:rPr>
          <w:b/>
          <w:bCs/>
          <w:sz w:val="24"/>
          <w:szCs w:val="24"/>
        </w:rPr>
        <w:t>no conflicts exist</w:t>
      </w:r>
      <w:r w:rsidRPr="006B11BA">
        <w:rPr>
          <w:sz w:val="24"/>
          <w:szCs w:val="24"/>
        </w:rPr>
        <w:t>, authors must include the following statement:</w:t>
      </w:r>
      <w:r w:rsidRPr="006B11BA">
        <w:rPr>
          <w:sz w:val="24"/>
          <w:szCs w:val="24"/>
        </w:rPr>
        <w:br/>
      </w:r>
      <w:r w:rsidRPr="006B11BA">
        <w:rPr>
          <w:i/>
          <w:sz w:val="24"/>
          <w:szCs w:val="24"/>
        </w:rPr>
        <w:t>"The authors declare no conflict of interest."</w:t>
      </w:r>
    </w:p>
    <w:p w14:paraId="4F5951BB" w14:textId="77777777" w:rsidR="00A271F7" w:rsidRPr="006B11BA" w:rsidRDefault="00A271F7" w:rsidP="00A271F7">
      <w:pPr>
        <w:pStyle w:val="39InformationText"/>
        <w:numPr>
          <w:ilvl w:val="0"/>
          <w:numId w:val="4"/>
        </w:numPr>
        <w:snapToGrid w:val="0"/>
        <w:spacing w:before="0" w:after="0" w:line="360" w:lineRule="auto"/>
        <w:rPr>
          <w:sz w:val="24"/>
          <w:szCs w:val="24"/>
        </w:rPr>
      </w:pPr>
      <w:r w:rsidRPr="006B11BA">
        <w:rPr>
          <w:sz w:val="24"/>
          <w:szCs w:val="24"/>
        </w:rPr>
        <w:t xml:space="preserve">If </w:t>
      </w:r>
      <w:r w:rsidRPr="006B11BA">
        <w:rPr>
          <w:b/>
          <w:bCs/>
          <w:sz w:val="24"/>
          <w:szCs w:val="24"/>
        </w:rPr>
        <w:t>conflicts exist</w:t>
      </w:r>
      <w:r w:rsidRPr="006B11BA">
        <w:rPr>
          <w:sz w:val="24"/>
          <w:szCs w:val="24"/>
        </w:rPr>
        <w:t xml:space="preserve">, they must be clearly stated, including any </w:t>
      </w:r>
      <w:r w:rsidRPr="006B11BA">
        <w:rPr>
          <w:b/>
          <w:bCs/>
          <w:sz w:val="24"/>
          <w:szCs w:val="24"/>
        </w:rPr>
        <w:t>financial, professional, or personal affiliations</w:t>
      </w:r>
      <w:r w:rsidRPr="006B11BA">
        <w:rPr>
          <w:sz w:val="24"/>
          <w:szCs w:val="24"/>
        </w:rPr>
        <w:t xml:space="preserve"> that may have influenced the study.</w:t>
      </w:r>
    </w:p>
    <w:p w14:paraId="30A16041"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t>Potential conflicts of interest include but are not limited to:</w:t>
      </w:r>
    </w:p>
    <w:p w14:paraId="39F677FA" w14:textId="77777777" w:rsidR="00A271F7" w:rsidRPr="006B11BA" w:rsidRDefault="00A271F7" w:rsidP="00A271F7">
      <w:pPr>
        <w:pStyle w:val="39InformationText"/>
        <w:numPr>
          <w:ilvl w:val="0"/>
          <w:numId w:val="5"/>
        </w:numPr>
        <w:snapToGrid w:val="0"/>
        <w:spacing w:before="0" w:after="0" w:line="360" w:lineRule="auto"/>
        <w:rPr>
          <w:sz w:val="24"/>
          <w:szCs w:val="24"/>
        </w:rPr>
      </w:pPr>
      <w:r w:rsidRPr="006B11BA">
        <w:rPr>
          <w:b/>
          <w:bCs/>
          <w:sz w:val="24"/>
          <w:szCs w:val="24"/>
        </w:rPr>
        <w:t>Financial relationships</w:t>
      </w:r>
      <w:r w:rsidRPr="006B11BA">
        <w:rPr>
          <w:sz w:val="24"/>
          <w:szCs w:val="24"/>
        </w:rPr>
        <w:t xml:space="preserve"> (e.g., employment, consultancies, stock ownership, honoraria, patents, grants, or funding received for the study).</w:t>
      </w:r>
    </w:p>
    <w:p w14:paraId="3F658DE8" w14:textId="77777777" w:rsidR="00A271F7" w:rsidRPr="006B11BA" w:rsidRDefault="00A271F7" w:rsidP="00A271F7">
      <w:pPr>
        <w:pStyle w:val="39InformationText"/>
        <w:numPr>
          <w:ilvl w:val="0"/>
          <w:numId w:val="5"/>
        </w:numPr>
        <w:snapToGrid w:val="0"/>
        <w:spacing w:before="0" w:after="0" w:line="360" w:lineRule="auto"/>
        <w:rPr>
          <w:sz w:val="24"/>
          <w:szCs w:val="24"/>
        </w:rPr>
      </w:pPr>
      <w:r w:rsidRPr="006B11BA">
        <w:rPr>
          <w:b/>
          <w:bCs/>
          <w:sz w:val="24"/>
          <w:szCs w:val="24"/>
        </w:rPr>
        <w:t>Personal relationships or competing interests</w:t>
      </w:r>
      <w:r w:rsidRPr="006B11BA">
        <w:rPr>
          <w:sz w:val="24"/>
          <w:szCs w:val="24"/>
        </w:rPr>
        <w:t xml:space="preserve"> (e.g., collaboration with individuals or institutions that may introduce bias).</w:t>
      </w:r>
    </w:p>
    <w:p w14:paraId="3601E030" w14:textId="77777777" w:rsidR="00A271F7" w:rsidRPr="006B11BA" w:rsidRDefault="00A271F7" w:rsidP="00A271F7">
      <w:pPr>
        <w:pStyle w:val="39InformationText"/>
        <w:snapToGrid w:val="0"/>
        <w:spacing w:before="0" w:after="0" w:line="360" w:lineRule="auto"/>
        <w:rPr>
          <w:sz w:val="24"/>
          <w:szCs w:val="24"/>
        </w:rPr>
      </w:pPr>
      <w:r w:rsidRPr="006B11BA">
        <w:rPr>
          <w:b/>
          <w:bCs/>
          <w:sz w:val="24"/>
          <w:szCs w:val="24"/>
        </w:rPr>
        <w:t>Institutional affiliations</w:t>
      </w:r>
      <w:r w:rsidRPr="006B11BA">
        <w:rPr>
          <w:sz w:val="24"/>
          <w:szCs w:val="24"/>
        </w:rPr>
        <w:t xml:space="preserve"> that may influence the research outcome</w:t>
      </w:r>
    </w:p>
    <w:p w14:paraId="0102624A" w14:textId="77777777" w:rsidR="00A271F7" w:rsidRPr="006B11BA" w:rsidRDefault="00A271F7" w:rsidP="00A271F7">
      <w:pPr>
        <w:pStyle w:val="38HeadingInformation"/>
        <w:snapToGrid w:val="0"/>
        <w:spacing w:before="120" w:after="120" w:line="360" w:lineRule="auto"/>
        <w:ind w:left="0" w:firstLine="0"/>
        <w:jc w:val="center"/>
        <w:rPr>
          <w:sz w:val="24"/>
          <w:szCs w:val="24"/>
        </w:rPr>
      </w:pPr>
      <w:r w:rsidRPr="006B11BA">
        <w:rPr>
          <w:caps w:val="0"/>
          <w:sz w:val="24"/>
          <w:szCs w:val="24"/>
        </w:rPr>
        <w:t>Role of funders</w:t>
      </w:r>
    </w:p>
    <w:p w14:paraId="538163FC" w14:textId="77777777" w:rsidR="00A271F7" w:rsidRPr="006B11BA" w:rsidRDefault="00A271F7" w:rsidP="00A271F7">
      <w:pPr>
        <w:pStyle w:val="39InformationText"/>
        <w:snapToGrid w:val="0"/>
        <w:spacing w:before="0" w:after="0" w:line="360" w:lineRule="auto"/>
        <w:rPr>
          <w:sz w:val="24"/>
          <w:szCs w:val="24"/>
        </w:rPr>
      </w:pPr>
      <w:r w:rsidRPr="006B11BA">
        <w:rPr>
          <w:sz w:val="24"/>
          <w:szCs w:val="24"/>
        </w:rPr>
        <w:lastRenderedPageBreak/>
        <w:t>Authors must also disclose whether funders had any involvement in the research. If the funders played no role, include the statement:</w:t>
      </w:r>
    </w:p>
    <w:p w14:paraId="25E58FBE" w14:textId="77777777" w:rsidR="00A271F7" w:rsidRPr="006B11BA" w:rsidRDefault="00A271F7" w:rsidP="00A271F7">
      <w:pPr>
        <w:pStyle w:val="39InformationText"/>
        <w:snapToGrid w:val="0"/>
        <w:spacing w:before="0" w:after="0" w:line="360" w:lineRule="auto"/>
        <w:rPr>
          <w:i/>
          <w:sz w:val="24"/>
          <w:szCs w:val="24"/>
        </w:rPr>
      </w:pPr>
      <w:r w:rsidRPr="006B11BA">
        <w:rPr>
          <w:i/>
          <w:sz w:val="24"/>
          <w:szCs w:val="24"/>
        </w:rPr>
        <w:t>"The funders had no role in the design of the study; in the collection, analyses, or interpretation of data; in the writing of the manuscript, or in the decision to publish the results."</w:t>
      </w:r>
    </w:p>
    <w:p w14:paraId="72C83F1E" w14:textId="77777777" w:rsidR="00464666" w:rsidRPr="00464666" w:rsidRDefault="00464666" w:rsidP="00464666">
      <w:pPr>
        <w:snapToGrid w:val="0"/>
        <w:spacing w:before="120" w:after="120" w:line="360" w:lineRule="auto"/>
        <w:jc w:val="center"/>
        <w:rPr>
          <w:rFonts w:ascii="Charis SIL" w:hAnsi="Charis SIL" w:cs="Charis SIL"/>
          <w:b/>
          <w:bCs/>
          <w:sz w:val="24"/>
          <w:szCs w:val="24"/>
          <w:lang w:val="en-ID"/>
        </w:rPr>
      </w:pPr>
      <w:r w:rsidRPr="00464666">
        <w:rPr>
          <w:rFonts w:ascii="Charis SIL" w:hAnsi="Charis SIL" w:cs="Charis SIL"/>
          <w:b/>
          <w:bCs/>
          <w:sz w:val="24"/>
          <w:szCs w:val="24"/>
          <w:lang w:val="en-ID"/>
        </w:rPr>
        <w:t>Declaration of Generative Artificial Intelligence (AI) Use</w:t>
      </w:r>
    </w:p>
    <w:p w14:paraId="072A4C9A" w14:textId="77777777" w:rsidR="00464666" w:rsidRPr="00464666" w:rsidRDefault="00464666" w:rsidP="00464666">
      <w:pPr>
        <w:pStyle w:val="39InformationText"/>
        <w:snapToGrid w:val="0"/>
        <w:spacing w:before="0" w:after="0" w:line="360" w:lineRule="auto"/>
        <w:rPr>
          <w:sz w:val="24"/>
          <w:szCs w:val="24"/>
        </w:rPr>
      </w:pPr>
      <w:r w:rsidRPr="00464666">
        <w:rPr>
          <w:sz w:val="24"/>
          <w:szCs w:val="24"/>
        </w:rPr>
        <w:t>To promote transparency and uphold academic integrity, </w:t>
      </w:r>
      <w:r w:rsidRPr="00464666">
        <w:rPr>
          <w:i/>
          <w:sz w:val="24"/>
          <w:szCs w:val="24"/>
        </w:rPr>
        <w:t>Jurnal Jamu Indonesia (JJI)</w:t>
      </w:r>
      <w:r w:rsidRPr="00464666">
        <w:rPr>
          <w:sz w:val="24"/>
          <w:szCs w:val="24"/>
        </w:rPr>
        <w:t> requires all authors to disclose whether </w:t>
      </w:r>
      <w:r w:rsidRPr="00464666">
        <w:rPr>
          <w:b/>
          <w:bCs/>
          <w:sz w:val="24"/>
          <w:szCs w:val="24"/>
        </w:rPr>
        <w:t>generative Artificial Intelligence (AI)</w:t>
      </w:r>
      <w:r w:rsidRPr="00464666">
        <w:rPr>
          <w:sz w:val="24"/>
          <w:szCs w:val="24"/>
        </w:rPr>
        <w:t> or </w:t>
      </w:r>
      <w:r w:rsidRPr="00464666">
        <w:rPr>
          <w:b/>
          <w:bCs/>
          <w:sz w:val="24"/>
          <w:szCs w:val="24"/>
        </w:rPr>
        <w:t>AI-assisted technologies</w:t>
      </w:r>
      <w:r w:rsidRPr="00464666">
        <w:rPr>
          <w:sz w:val="24"/>
          <w:szCs w:val="24"/>
        </w:rPr>
        <w:t> were used during manuscript preparation.</w:t>
      </w:r>
    </w:p>
    <w:p w14:paraId="7CC9563B" w14:textId="77777777" w:rsidR="00464666" w:rsidRPr="006B11BA" w:rsidRDefault="00464666" w:rsidP="00A271F7">
      <w:pPr>
        <w:pStyle w:val="39InformationText"/>
        <w:snapToGrid w:val="0"/>
        <w:spacing w:before="0" w:after="0" w:line="360" w:lineRule="auto"/>
        <w:rPr>
          <w:sz w:val="24"/>
          <w:szCs w:val="24"/>
        </w:rPr>
      </w:pPr>
      <w:r w:rsidRPr="00464666">
        <w:rPr>
          <w:sz w:val="24"/>
          <w:szCs w:val="24"/>
        </w:rPr>
        <w:t>Authors must include </w:t>
      </w:r>
      <w:r w:rsidRPr="00464666">
        <w:rPr>
          <w:b/>
          <w:bCs/>
          <w:sz w:val="24"/>
          <w:szCs w:val="24"/>
        </w:rPr>
        <w:t>one of the following statements</w:t>
      </w:r>
      <w:r w:rsidRPr="00464666">
        <w:rPr>
          <w:sz w:val="24"/>
          <w:szCs w:val="24"/>
        </w:rPr>
        <w:t> at the end of their manuscript (before the References section), depending on whether AI tools were used.</w:t>
      </w:r>
    </w:p>
    <w:p w14:paraId="52FE0EAB" w14:textId="77777777" w:rsidR="00D215A2" w:rsidRPr="006B11BA" w:rsidRDefault="00D215A2" w:rsidP="00D215A2">
      <w:pPr>
        <w:pStyle w:val="39InformationText"/>
        <w:numPr>
          <w:ilvl w:val="0"/>
          <w:numId w:val="6"/>
        </w:numPr>
        <w:snapToGrid w:val="0"/>
        <w:spacing w:before="0" w:after="0" w:line="360" w:lineRule="auto"/>
        <w:rPr>
          <w:sz w:val="24"/>
          <w:szCs w:val="24"/>
          <w:lang w:val="en-US"/>
        </w:rPr>
      </w:pPr>
      <w:r w:rsidRPr="006B11BA">
        <w:rPr>
          <w:sz w:val="24"/>
          <w:szCs w:val="24"/>
        </w:rPr>
        <w:t>“</w:t>
      </w:r>
      <w:r w:rsidRPr="006B11BA">
        <w:rPr>
          <w:i/>
          <w:iCs w:val="0"/>
          <w:sz w:val="24"/>
          <w:szCs w:val="24"/>
          <w:lang w:val="en-US"/>
        </w:rPr>
        <w:t>During the preparation of this manuscript, the author(s) used [Name of AI tool, e.g., ChatGPT (OpenAI)] to assist in improving the clarity, structure, or readability of the text. After using this tool, the author(s) thoroughly reviewed, edited, and verified the entire content to ensure it accurately represents their own ideas and interpretations. The author(s) take full responsibility for the integrity and originality of the published work.</w:t>
      </w:r>
      <w:r w:rsidRPr="006B11BA">
        <w:rPr>
          <w:sz w:val="24"/>
          <w:szCs w:val="24"/>
          <w:lang w:val="en-US"/>
        </w:rPr>
        <w:t xml:space="preserve">” </w:t>
      </w:r>
      <w:r w:rsidRPr="006B11BA">
        <w:rPr>
          <w:b/>
          <w:bCs/>
          <w:sz w:val="24"/>
          <w:szCs w:val="24"/>
          <w:lang w:val="en-US"/>
        </w:rPr>
        <w:t>Editorial Note:</w:t>
      </w:r>
      <w:r w:rsidRPr="006B11BA">
        <w:rPr>
          <w:sz w:val="24"/>
          <w:szCs w:val="24"/>
          <w:lang w:val="en-US"/>
        </w:rPr>
        <w:t xml:space="preserve"> This declaration applies when AI-assisted technologies (e.g., ChatGPT, Gemini, Copilot, etc.) were used for writing support, text organization, or language refinement. Authors must not rely on AI for conceptualization, data analysis, or generating scientific conclusions. All AI outputs must be carefully reviewed, edited, and validated by the author(s).</w:t>
      </w:r>
    </w:p>
    <w:p w14:paraId="77858BE9" w14:textId="77777777" w:rsidR="00B32143" w:rsidRPr="006B11BA" w:rsidRDefault="00B32143" w:rsidP="00D215A2">
      <w:pPr>
        <w:pStyle w:val="39InformationText"/>
        <w:numPr>
          <w:ilvl w:val="0"/>
          <w:numId w:val="6"/>
        </w:numPr>
        <w:snapToGrid w:val="0"/>
        <w:spacing w:before="0" w:after="0" w:line="360" w:lineRule="auto"/>
        <w:rPr>
          <w:sz w:val="24"/>
          <w:szCs w:val="24"/>
          <w:lang w:val="en-US"/>
        </w:rPr>
      </w:pPr>
      <w:r w:rsidRPr="006B11BA">
        <w:rPr>
          <w:sz w:val="24"/>
          <w:szCs w:val="24"/>
          <w:lang w:val="en-US"/>
        </w:rPr>
        <w:lastRenderedPageBreak/>
        <w:t>“</w:t>
      </w:r>
      <w:r w:rsidRPr="006B11BA">
        <w:rPr>
          <w:i/>
          <w:iCs w:val="0"/>
          <w:sz w:val="24"/>
          <w:szCs w:val="24"/>
          <w:lang w:val="en-US"/>
        </w:rPr>
        <w:t>The author(s) declare that no generative AI or AI-assisted technologies were used in the preparation or writing of this manuscript. All contents were produced entirely by the author(s) without any automated assistance</w:t>
      </w:r>
      <w:r w:rsidRPr="006B11BA">
        <w:rPr>
          <w:sz w:val="24"/>
          <w:szCs w:val="24"/>
          <w:lang w:val="en-US"/>
        </w:rPr>
        <w:t>.”</w:t>
      </w:r>
    </w:p>
    <w:p w14:paraId="59556905" w14:textId="77777777" w:rsidR="00D215A2" w:rsidRPr="006B11BA" w:rsidRDefault="00B32143" w:rsidP="00B32143">
      <w:pPr>
        <w:pStyle w:val="39InformationText"/>
        <w:snapToGrid w:val="0"/>
        <w:spacing w:before="0" w:after="0" w:line="360" w:lineRule="auto"/>
        <w:ind w:left="720"/>
        <w:rPr>
          <w:b/>
          <w:bCs/>
          <w:sz w:val="24"/>
          <w:szCs w:val="24"/>
          <w:lang w:val="en-US"/>
        </w:rPr>
      </w:pPr>
      <w:r w:rsidRPr="006B11BA">
        <w:rPr>
          <w:b/>
          <w:bCs/>
          <w:sz w:val="24"/>
          <w:szCs w:val="24"/>
          <w:lang w:val="en-US"/>
        </w:rPr>
        <w:t xml:space="preserve">Editorial Note: </w:t>
      </w:r>
      <w:r w:rsidRPr="006B11BA">
        <w:rPr>
          <w:sz w:val="24"/>
          <w:szCs w:val="24"/>
          <w:lang w:val="en-US"/>
        </w:rPr>
        <w:t>This statement applies when the manuscript was written solely by the author(s) without any AI-based text generation or editing tools. Common academic utilities such as grammar checkers (e.g., Grammarly), spell-check tools, or reference managers (e.g., Mendeley, EndNote) do not require disclosure.</w:t>
      </w:r>
    </w:p>
    <w:p w14:paraId="3CAADCED" w14:textId="77777777" w:rsidR="00A271F7" w:rsidRPr="006B11BA" w:rsidRDefault="00A271F7" w:rsidP="00A271F7">
      <w:pPr>
        <w:snapToGrid w:val="0"/>
        <w:spacing w:before="120" w:after="120" w:line="360" w:lineRule="auto"/>
        <w:jc w:val="center"/>
        <w:rPr>
          <w:rFonts w:ascii="Charis SIL" w:hAnsi="Charis SIL" w:cs="Charis SIL"/>
          <w:b/>
          <w:bCs/>
          <w:sz w:val="24"/>
          <w:szCs w:val="24"/>
          <w:lang w:val="en-ID"/>
        </w:rPr>
      </w:pPr>
      <w:r w:rsidRPr="006B11BA">
        <w:rPr>
          <w:rFonts w:ascii="Charis SIL" w:hAnsi="Charis SIL" w:cs="Charis SIL"/>
          <w:b/>
          <w:bCs/>
          <w:sz w:val="24"/>
          <w:szCs w:val="24"/>
          <w:lang w:val="en-ID"/>
        </w:rPr>
        <w:t>References</w:t>
      </w:r>
    </w:p>
    <w:p w14:paraId="01EA5076" w14:textId="77777777" w:rsidR="00A271F7" w:rsidRPr="006B11BA" w:rsidRDefault="00A271F7" w:rsidP="00A271F7">
      <w:pPr>
        <w:snapToGrid w:val="0"/>
        <w:spacing w:after="0" w:line="360" w:lineRule="auto"/>
        <w:jc w:val="both"/>
        <w:rPr>
          <w:rFonts w:ascii="Charis SIL" w:hAnsi="Charis SIL" w:cs="Charis SIL"/>
          <w:sz w:val="24"/>
          <w:szCs w:val="24"/>
          <w:lang w:val="en-ID"/>
        </w:rPr>
      </w:pPr>
      <w:r w:rsidRPr="006B11BA">
        <w:rPr>
          <w:rFonts w:ascii="Charis SIL" w:hAnsi="Charis SIL" w:cs="Charis SIL"/>
          <w:sz w:val="24"/>
          <w:szCs w:val="24"/>
          <w:lang w:val="en-ID"/>
        </w:rPr>
        <w:t>Prepare the bibliography with bibliographic software such as Mendeley, Zotero, EndNote, etc, in APA 7th Edition to avoid typing errors and duplicate references. Include a digital object identifier (DOI) for all references if available.</w:t>
      </w:r>
    </w:p>
    <w:p w14:paraId="151D629C" w14:textId="77777777" w:rsidR="00A271F7" w:rsidRPr="006B11BA" w:rsidRDefault="00A271F7" w:rsidP="00A271F7">
      <w:pPr>
        <w:snapToGrid w:val="0"/>
        <w:spacing w:after="0" w:line="360" w:lineRule="auto"/>
        <w:jc w:val="both"/>
        <w:rPr>
          <w:rFonts w:ascii="Charis SIL" w:hAnsi="Charis SIL" w:cs="Charis SIL"/>
          <w:sz w:val="24"/>
          <w:szCs w:val="24"/>
          <w:lang w:val="en-ID"/>
        </w:rPr>
      </w:pPr>
      <w:r w:rsidRPr="006B11BA">
        <w:rPr>
          <w:rFonts w:ascii="Charis SIL" w:hAnsi="Charis SIL" w:cs="Charis SIL"/>
          <w:sz w:val="24"/>
          <w:szCs w:val="24"/>
          <w:lang w:val="en-ID"/>
        </w:rPr>
        <w:t>The reference list style can be found at http://www.zotero.org/styles/apa and can be downloaded with the bibliographic software used.</w:t>
      </w:r>
    </w:p>
    <w:p w14:paraId="235CC6CE" w14:textId="77777777" w:rsidR="00A271F7" w:rsidRPr="006B11BA" w:rsidRDefault="00A271F7" w:rsidP="00A271F7">
      <w:pPr>
        <w:snapToGrid w:val="0"/>
        <w:spacing w:after="0" w:line="360" w:lineRule="auto"/>
        <w:jc w:val="both"/>
        <w:rPr>
          <w:rFonts w:ascii="Charis SIL" w:hAnsi="Charis SIL" w:cs="Charis SIL"/>
          <w:sz w:val="24"/>
          <w:szCs w:val="24"/>
          <w:lang w:val="en-ID"/>
        </w:rPr>
      </w:pPr>
      <w:r w:rsidRPr="006B11BA">
        <w:rPr>
          <w:rFonts w:ascii="Charis SIL" w:hAnsi="Charis SIL" w:cs="Charis SIL"/>
          <w:sz w:val="24"/>
          <w:szCs w:val="24"/>
          <w:lang w:val="en-ID"/>
        </w:rPr>
        <w:t>Referring to the literature on cited writing in the following way:</w:t>
      </w:r>
    </w:p>
    <w:p w14:paraId="394385EF" w14:textId="77777777" w:rsidR="00A271F7" w:rsidRPr="006B11BA" w:rsidRDefault="00A271F7" w:rsidP="00A271F7">
      <w:pPr>
        <w:snapToGrid w:val="0"/>
        <w:spacing w:after="0" w:line="360" w:lineRule="auto"/>
        <w:jc w:val="both"/>
        <w:rPr>
          <w:rFonts w:ascii="Charis SIL" w:hAnsi="Charis SIL" w:cs="Charis SIL"/>
          <w:sz w:val="24"/>
          <w:szCs w:val="24"/>
          <w:lang w:val="it-IT"/>
        </w:rPr>
      </w:pPr>
      <w:r w:rsidRPr="006B11BA">
        <w:rPr>
          <w:rFonts w:ascii="Charis SIL" w:hAnsi="Charis SIL" w:cs="Charis SIL"/>
          <w:sz w:val="24"/>
          <w:szCs w:val="24"/>
          <w:lang w:val="en-ID"/>
        </w:rPr>
        <w:tab/>
      </w:r>
      <w:r w:rsidRPr="006B11BA">
        <w:rPr>
          <w:rFonts w:ascii="Charis SIL" w:hAnsi="Charis SIL" w:cs="Charis SIL"/>
          <w:sz w:val="24"/>
          <w:szCs w:val="24"/>
          <w:lang w:val="it-IT"/>
        </w:rPr>
        <w:t>(Djohari et al., 2021)</w:t>
      </w:r>
    </w:p>
    <w:p w14:paraId="6E75E508" w14:textId="77777777" w:rsidR="00A271F7" w:rsidRPr="006B11BA" w:rsidRDefault="00A271F7" w:rsidP="00A271F7">
      <w:pPr>
        <w:snapToGrid w:val="0"/>
        <w:spacing w:after="0" w:line="360" w:lineRule="auto"/>
        <w:jc w:val="both"/>
        <w:rPr>
          <w:rFonts w:ascii="Charis SIL" w:hAnsi="Charis SIL" w:cs="Charis SIL"/>
          <w:sz w:val="24"/>
          <w:szCs w:val="24"/>
          <w:lang w:val="it-IT"/>
        </w:rPr>
      </w:pPr>
      <w:r w:rsidRPr="006B11BA">
        <w:rPr>
          <w:rFonts w:ascii="Charis SIL" w:hAnsi="Charis SIL" w:cs="Charis SIL"/>
          <w:sz w:val="24"/>
          <w:szCs w:val="24"/>
          <w:lang w:val="it-IT"/>
        </w:rPr>
        <w:tab/>
        <w:t>(McCann &amp; Ratneswaran, 2019)</w:t>
      </w:r>
    </w:p>
    <w:p w14:paraId="3BE0617D" w14:textId="77777777" w:rsidR="00A271F7" w:rsidRPr="006B11BA" w:rsidRDefault="00A271F7" w:rsidP="00A271F7">
      <w:pPr>
        <w:snapToGrid w:val="0"/>
        <w:spacing w:after="0" w:line="360" w:lineRule="auto"/>
        <w:jc w:val="both"/>
        <w:rPr>
          <w:rFonts w:ascii="Charis SIL" w:hAnsi="Charis SIL" w:cs="Charis SIL"/>
          <w:sz w:val="24"/>
          <w:szCs w:val="24"/>
          <w:lang w:val="en-ID"/>
        </w:rPr>
      </w:pPr>
      <w:r w:rsidRPr="006B11BA">
        <w:rPr>
          <w:rFonts w:ascii="Charis SIL" w:hAnsi="Charis SIL" w:cs="Charis SIL"/>
          <w:sz w:val="24"/>
          <w:szCs w:val="24"/>
          <w:lang w:val="it-IT"/>
        </w:rPr>
        <w:t xml:space="preserve">Djohari, M., Febrina, M., &amp; Wahyuni, T. (2021). In Vivo Antihypercholesterolemic Potential of Uncaria cordata (Lour.) </w:t>
      </w:r>
      <w:r w:rsidRPr="006B11BA">
        <w:rPr>
          <w:rFonts w:ascii="Charis SIL" w:hAnsi="Charis SIL" w:cs="Charis SIL"/>
          <w:sz w:val="24"/>
          <w:szCs w:val="24"/>
          <w:lang w:val="en-ID"/>
        </w:rPr>
        <w:t>Merr as Ethanolic Extract. Majalah Obat Tradisional, 26(3), 155–160. https://doi.org/10.22146/mot.64531</w:t>
      </w:r>
    </w:p>
    <w:p w14:paraId="2A08BC5F" w14:textId="77777777" w:rsidR="00A271F7" w:rsidRPr="006B11BA" w:rsidRDefault="00A271F7" w:rsidP="00A271F7">
      <w:pPr>
        <w:snapToGrid w:val="0"/>
        <w:spacing w:after="0" w:line="360" w:lineRule="auto"/>
        <w:jc w:val="both"/>
        <w:rPr>
          <w:rFonts w:ascii="Charis SIL" w:hAnsi="Charis SIL" w:cs="Charis SIL"/>
          <w:sz w:val="24"/>
          <w:szCs w:val="24"/>
          <w:lang w:val="en-ID"/>
        </w:rPr>
      </w:pPr>
      <w:r w:rsidRPr="006B11BA">
        <w:rPr>
          <w:rFonts w:ascii="Charis SIL" w:hAnsi="Charis SIL" w:cs="Charis SIL"/>
          <w:sz w:val="24"/>
          <w:szCs w:val="24"/>
          <w:lang w:val="en-ID"/>
        </w:rPr>
        <w:t>McCann, M. R., &amp; Ratneswaran, A. (2019). The role of PPARγin childhood obesity-induced fractures. Genes and Nutrition, 14(1), 1–11. https://doi.org/10.1186/S12263-019-0653-7/FIGURES</w:t>
      </w:r>
    </w:p>
    <w:p w14:paraId="2C2F58B0" w14:textId="77777777" w:rsidR="00A271F7" w:rsidRPr="006B11BA" w:rsidRDefault="00A271F7" w:rsidP="00A271F7">
      <w:pPr>
        <w:snapToGrid w:val="0"/>
        <w:spacing w:after="0" w:line="360" w:lineRule="auto"/>
        <w:jc w:val="both"/>
        <w:rPr>
          <w:rFonts w:ascii="Charis SIL" w:hAnsi="Charis SIL" w:cs="Charis SIL"/>
          <w:sz w:val="24"/>
          <w:szCs w:val="24"/>
          <w:lang w:val="en-ID"/>
        </w:rPr>
      </w:pPr>
      <w:r w:rsidRPr="006B11BA">
        <w:rPr>
          <w:rFonts w:ascii="Charis SIL" w:hAnsi="Charis SIL" w:cs="Charis SIL"/>
          <w:sz w:val="24"/>
          <w:szCs w:val="24"/>
          <w:lang w:val="en-ID"/>
        </w:rPr>
        <w:lastRenderedPageBreak/>
        <w:t xml:space="preserve">References (word style: 3.6 JJI References) </w:t>
      </w:r>
    </w:p>
    <w:p w14:paraId="2F6A190D" w14:textId="77777777" w:rsidR="00A271F7" w:rsidRPr="006B11BA" w:rsidRDefault="00A271F7" w:rsidP="00A271F7">
      <w:pPr>
        <w:pStyle w:val="36JJIReferences"/>
        <w:snapToGrid w:val="0"/>
        <w:spacing w:before="120" w:after="120" w:line="360" w:lineRule="auto"/>
        <w:jc w:val="center"/>
        <w:rPr>
          <w:b/>
          <w:bCs/>
          <w:sz w:val="24"/>
          <w:szCs w:val="24"/>
          <w:lang w:val="en-ID" w:eastAsia="ja-JP"/>
        </w:rPr>
      </w:pPr>
      <w:r w:rsidRPr="006B11BA">
        <w:rPr>
          <w:b/>
          <w:bCs/>
          <w:sz w:val="24"/>
          <w:szCs w:val="24"/>
          <w:lang w:val="en-ID" w:eastAsia="ja-JP"/>
        </w:rPr>
        <w:t>Publisher’s Note &amp; Disclaimer</w:t>
      </w:r>
    </w:p>
    <w:p w14:paraId="144FDBA5" w14:textId="77777777" w:rsidR="00A271F7" w:rsidRPr="006B11BA" w:rsidRDefault="00A271F7" w:rsidP="00A271F7">
      <w:pPr>
        <w:pStyle w:val="36JJIReferences"/>
        <w:snapToGrid w:val="0"/>
        <w:spacing w:line="360" w:lineRule="auto"/>
        <w:ind w:left="0" w:firstLine="0"/>
        <w:rPr>
          <w:sz w:val="24"/>
          <w:szCs w:val="24"/>
          <w:lang w:val="en-ID" w:eastAsia="ja-JP"/>
        </w:rPr>
      </w:pPr>
      <w:r w:rsidRPr="006B11BA">
        <w:rPr>
          <w:sz w:val="24"/>
          <w:szCs w:val="24"/>
          <w:lang w:val="en-ID" w:eastAsia="ja-JP"/>
        </w:rPr>
        <w:t>All statements, opinions, and data in this publication were solely the responsibility of the individual authors or contributors and did not necessarily reflect the views of the publisher or editors. The publisher and editors did not guarantee the accuracy, completeness, or reliability of the content, and were not legally responsible for any errors, omissions, or consequences arising from its use. The publisher and editors also disclaimed any liability for injury, damage, or loss to persons or property resulting from the application of ideas, methods, or products mentioned herein. Readers were advised to independently verify all information before relying on it. The publisher accepted no responsibility for any consequences arising from the use of this publication's materials.</w:t>
      </w:r>
    </w:p>
    <w:p w14:paraId="56AA0D33" w14:textId="77777777" w:rsidR="00BC70BD" w:rsidRPr="006B11BA" w:rsidRDefault="00BC70BD" w:rsidP="00A271F7">
      <w:pPr>
        <w:pStyle w:val="36JJIReferences"/>
        <w:snapToGrid w:val="0"/>
        <w:spacing w:line="360" w:lineRule="auto"/>
        <w:ind w:left="0" w:firstLine="0"/>
        <w:rPr>
          <w:sz w:val="24"/>
          <w:szCs w:val="24"/>
          <w:lang w:val="en-ID" w:eastAsia="ja-JP"/>
        </w:rPr>
      </w:pPr>
    </w:p>
    <w:p w14:paraId="54C94993" w14:textId="77777777" w:rsidR="00342AA6" w:rsidRPr="006B11BA" w:rsidRDefault="00F36A85" w:rsidP="00A271F7">
      <w:pPr>
        <w:snapToGrid w:val="0"/>
        <w:spacing w:after="0" w:line="360" w:lineRule="auto"/>
        <w:jc w:val="center"/>
        <w:rPr>
          <w:rFonts w:ascii="Charis SIL" w:hAnsi="Charis SIL" w:cs="Charis SIL"/>
          <w:sz w:val="24"/>
          <w:szCs w:val="24"/>
          <w:lang w:val="en-ID"/>
        </w:rPr>
      </w:pPr>
      <w:r w:rsidRPr="006B11BA">
        <w:rPr>
          <w:rFonts w:ascii="Charis SIL" w:hAnsi="Charis SIL" w:cs="Charis SIL"/>
          <w:b/>
          <w:bCs/>
          <w:sz w:val="24"/>
          <w:szCs w:val="24"/>
          <w:lang w:val="en-ID"/>
        </w:rPr>
        <w:t>Table 1</w:t>
      </w:r>
      <w:r w:rsidRPr="006B11BA">
        <w:rPr>
          <w:rFonts w:ascii="Charis SIL" w:hAnsi="Charis SIL" w:cs="Charis SIL"/>
          <w:sz w:val="24"/>
          <w:szCs w:val="24"/>
          <w:lang w:val="en-ID"/>
        </w:rPr>
        <w:t>. Binary data contingency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796"/>
        <w:gridCol w:w="2855"/>
      </w:tblGrid>
      <w:tr w:rsidR="00342AA6" w:rsidRPr="006B11BA" w14:paraId="034DC31C" w14:textId="77777777">
        <w:trPr>
          <w:trHeight w:val="506"/>
        </w:trPr>
        <w:tc>
          <w:tcPr>
            <w:tcW w:w="2821" w:type="dxa"/>
            <w:tcBorders>
              <w:top w:val="single" w:sz="4" w:space="0" w:color="auto"/>
              <w:bottom w:val="single" w:sz="4" w:space="0" w:color="auto"/>
            </w:tcBorders>
            <w:vAlign w:val="center"/>
          </w:tcPr>
          <w:p w14:paraId="49186365" w14:textId="77777777" w:rsidR="00342AA6" w:rsidRPr="006B11BA" w:rsidRDefault="00000000" w:rsidP="00A271F7">
            <w:pPr>
              <w:snapToGrid w:val="0"/>
              <w:spacing w:after="0" w:line="240" w:lineRule="auto"/>
              <w:jc w:val="center"/>
              <w:rPr>
                <w:rFonts w:ascii="Charis SIL" w:eastAsia="TwCenMT-Regular" w:hAnsi="Charis SIL" w:cs="Charis SIL"/>
                <w:sz w:val="24"/>
                <w:szCs w:val="24"/>
              </w:rPr>
            </w:pPr>
            <w:r w:rsidRPr="006B11BA">
              <w:rPr>
                <w:rFonts w:ascii="Charis SIL" w:eastAsia="TwCenMT-Regular" w:hAnsi="Charis SIL" w:cs="Charis SIL"/>
                <w:sz w:val="24"/>
                <w:szCs w:val="24"/>
              </w:rPr>
              <w:t>Fa</w:t>
            </w:r>
            <w:r w:rsidR="00F36A85" w:rsidRPr="006B11BA">
              <w:rPr>
                <w:rFonts w:ascii="Charis SIL" w:eastAsia="TwCenMT-Regular" w:hAnsi="Charis SIL" w:cs="Charis SIL"/>
                <w:sz w:val="24"/>
                <w:szCs w:val="24"/>
              </w:rPr>
              <w:t>c</w:t>
            </w:r>
            <w:r w:rsidRPr="006B11BA">
              <w:rPr>
                <w:rFonts w:ascii="Charis SIL" w:eastAsia="TwCenMT-Regular" w:hAnsi="Charis SIL" w:cs="Charis SIL"/>
                <w:sz w:val="24"/>
                <w:szCs w:val="24"/>
              </w:rPr>
              <w:t>tor</w:t>
            </w:r>
          </w:p>
        </w:tc>
        <w:tc>
          <w:tcPr>
            <w:tcW w:w="2809" w:type="dxa"/>
            <w:tcBorders>
              <w:top w:val="single" w:sz="4" w:space="0" w:color="auto"/>
              <w:bottom w:val="single" w:sz="4" w:space="0" w:color="auto"/>
            </w:tcBorders>
            <w:vAlign w:val="center"/>
          </w:tcPr>
          <w:p w14:paraId="47A9EF1C" w14:textId="77777777" w:rsidR="00342AA6" w:rsidRPr="006B11BA" w:rsidRDefault="00F36A85" w:rsidP="00A271F7">
            <w:pPr>
              <w:snapToGrid w:val="0"/>
              <w:spacing w:after="0" w:line="240" w:lineRule="auto"/>
              <w:jc w:val="center"/>
              <w:rPr>
                <w:rFonts w:ascii="Charis SIL" w:eastAsia="TwCenMT-Regular" w:hAnsi="Charis SIL" w:cs="Charis SIL"/>
                <w:sz w:val="24"/>
                <w:szCs w:val="24"/>
              </w:rPr>
            </w:pPr>
            <w:r w:rsidRPr="006B11BA">
              <w:rPr>
                <w:rFonts w:ascii="Charis SIL" w:eastAsia="TwCenMT-Regular" w:hAnsi="Charis SIL" w:cs="Charis SIL"/>
                <w:sz w:val="24"/>
                <w:szCs w:val="24"/>
              </w:rPr>
              <w:t>Value</w:t>
            </w:r>
          </w:p>
        </w:tc>
        <w:tc>
          <w:tcPr>
            <w:tcW w:w="2864" w:type="dxa"/>
            <w:tcBorders>
              <w:top w:val="single" w:sz="4" w:space="0" w:color="auto"/>
              <w:bottom w:val="single" w:sz="4" w:space="0" w:color="auto"/>
            </w:tcBorders>
            <w:vAlign w:val="center"/>
          </w:tcPr>
          <w:p w14:paraId="5D46E1B5" w14:textId="77777777" w:rsidR="00342AA6" w:rsidRPr="006B11BA" w:rsidRDefault="00F36A85" w:rsidP="00A271F7">
            <w:pPr>
              <w:snapToGrid w:val="0"/>
              <w:spacing w:after="0" w:line="240" w:lineRule="auto"/>
              <w:jc w:val="center"/>
              <w:rPr>
                <w:rFonts w:ascii="Charis SIL" w:eastAsia="TwCenMT-Regular" w:hAnsi="Charis SIL" w:cs="Charis SIL"/>
                <w:sz w:val="24"/>
                <w:szCs w:val="24"/>
              </w:rPr>
            </w:pPr>
            <w:r w:rsidRPr="006B11BA">
              <w:rPr>
                <w:rFonts w:ascii="Charis SIL" w:eastAsia="TwCenMT-Regular" w:hAnsi="Charis SIL" w:cs="Charis SIL"/>
                <w:sz w:val="24"/>
                <w:szCs w:val="24"/>
              </w:rPr>
              <w:t>Description</w:t>
            </w:r>
          </w:p>
        </w:tc>
      </w:tr>
      <w:tr w:rsidR="00342AA6" w:rsidRPr="006B11BA" w14:paraId="4C9C7FB6" w14:textId="77777777">
        <w:trPr>
          <w:trHeight w:val="493"/>
        </w:trPr>
        <w:tc>
          <w:tcPr>
            <w:tcW w:w="2821" w:type="dxa"/>
            <w:tcBorders>
              <w:top w:val="single" w:sz="4" w:space="0" w:color="auto"/>
            </w:tcBorders>
            <w:vAlign w:val="center"/>
          </w:tcPr>
          <w:p w14:paraId="5942C14B" w14:textId="77777777" w:rsidR="00342AA6" w:rsidRPr="006B11BA" w:rsidRDefault="00000000" w:rsidP="00A271F7">
            <w:pPr>
              <w:snapToGrid w:val="0"/>
              <w:spacing w:after="0" w:line="240" w:lineRule="auto"/>
              <w:jc w:val="center"/>
              <w:rPr>
                <w:rFonts w:ascii="Charis SIL" w:eastAsia="TwCenMT-Regular" w:hAnsi="Charis SIL" w:cs="Charis SIL"/>
                <w:sz w:val="24"/>
                <w:szCs w:val="24"/>
              </w:rPr>
            </w:pPr>
            <w:r w:rsidRPr="006B11BA">
              <w:rPr>
                <w:rFonts w:ascii="Charis SIL" w:eastAsia="TwCenMT-Regular" w:hAnsi="Charis SIL" w:cs="Charis SIL"/>
                <w:sz w:val="24"/>
                <w:szCs w:val="24"/>
              </w:rPr>
              <w:t>X</w:t>
            </w:r>
          </w:p>
        </w:tc>
        <w:tc>
          <w:tcPr>
            <w:tcW w:w="2809" w:type="dxa"/>
            <w:tcBorders>
              <w:top w:val="single" w:sz="4" w:space="0" w:color="auto"/>
            </w:tcBorders>
            <w:vAlign w:val="center"/>
          </w:tcPr>
          <w:p w14:paraId="70FE35F5" w14:textId="77777777" w:rsidR="00342AA6" w:rsidRPr="006B11BA" w:rsidRDefault="00000000" w:rsidP="00A271F7">
            <w:pPr>
              <w:snapToGrid w:val="0"/>
              <w:spacing w:after="0" w:line="240" w:lineRule="auto"/>
              <w:jc w:val="center"/>
              <w:rPr>
                <w:rFonts w:ascii="Charis SIL" w:eastAsia="TwCenMT-Regular" w:hAnsi="Charis SIL" w:cs="Charis SIL"/>
                <w:sz w:val="24"/>
                <w:szCs w:val="24"/>
              </w:rPr>
            </w:pPr>
            <w:r w:rsidRPr="006B11BA">
              <w:rPr>
                <w:rFonts w:ascii="Charis SIL" w:eastAsia="TwCenMT-Regular" w:hAnsi="Charis SIL" w:cs="Charis SIL"/>
                <w:sz w:val="24"/>
                <w:szCs w:val="24"/>
              </w:rPr>
              <w:t>1.0</w:t>
            </w:r>
          </w:p>
        </w:tc>
        <w:tc>
          <w:tcPr>
            <w:tcW w:w="2864" w:type="dxa"/>
            <w:tcBorders>
              <w:top w:val="single" w:sz="4" w:space="0" w:color="auto"/>
            </w:tcBorders>
            <w:vAlign w:val="center"/>
          </w:tcPr>
          <w:p w14:paraId="6368F56F" w14:textId="77777777" w:rsidR="00342AA6" w:rsidRPr="006B11BA" w:rsidRDefault="00342AA6" w:rsidP="00A271F7">
            <w:pPr>
              <w:snapToGrid w:val="0"/>
              <w:spacing w:after="0" w:line="240" w:lineRule="auto"/>
              <w:jc w:val="center"/>
              <w:rPr>
                <w:rFonts w:ascii="Charis SIL" w:eastAsia="TwCenMT-Regular" w:hAnsi="Charis SIL" w:cs="Charis SIL"/>
                <w:sz w:val="24"/>
                <w:szCs w:val="24"/>
              </w:rPr>
            </w:pPr>
          </w:p>
        </w:tc>
      </w:tr>
      <w:tr w:rsidR="00342AA6" w:rsidRPr="006B11BA" w14:paraId="2E0EFE89" w14:textId="77777777">
        <w:trPr>
          <w:trHeight w:val="506"/>
        </w:trPr>
        <w:tc>
          <w:tcPr>
            <w:tcW w:w="2821" w:type="dxa"/>
            <w:vAlign w:val="center"/>
          </w:tcPr>
          <w:p w14:paraId="2ADC4189" w14:textId="77777777" w:rsidR="00342AA6" w:rsidRPr="006B11BA" w:rsidRDefault="00000000" w:rsidP="00A271F7">
            <w:pPr>
              <w:snapToGrid w:val="0"/>
              <w:spacing w:after="0" w:line="240" w:lineRule="auto"/>
              <w:jc w:val="center"/>
              <w:rPr>
                <w:rFonts w:ascii="Charis SIL" w:eastAsia="TwCenMT-Regular" w:hAnsi="Charis SIL" w:cs="Charis SIL"/>
                <w:sz w:val="24"/>
                <w:szCs w:val="24"/>
              </w:rPr>
            </w:pPr>
            <w:r w:rsidRPr="006B11BA">
              <w:rPr>
                <w:rFonts w:ascii="Charis SIL" w:eastAsia="TwCenMT-Regular" w:hAnsi="Charis SIL" w:cs="Charis SIL"/>
                <w:sz w:val="24"/>
                <w:szCs w:val="24"/>
              </w:rPr>
              <w:t>Y</w:t>
            </w:r>
          </w:p>
        </w:tc>
        <w:tc>
          <w:tcPr>
            <w:tcW w:w="2809" w:type="dxa"/>
            <w:vAlign w:val="center"/>
          </w:tcPr>
          <w:p w14:paraId="5ECAE522" w14:textId="77777777" w:rsidR="00342AA6" w:rsidRPr="006B11BA" w:rsidRDefault="00000000" w:rsidP="00A271F7">
            <w:pPr>
              <w:snapToGrid w:val="0"/>
              <w:spacing w:after="0" w:line="240" w:lineRule="auto"/>
              <w:jc w:val="center"/>
              <w:rPr>
                <w:rFonts w:ascii="Charis SIL" w:eastAsia="TwCenMT-Regular" w:hAnsi="Charis SIL" w:cs="Charis SIL"/>
                <w:sz w:val="24"/>
                <w:szCs w:val="24"/>
              </w:rPr>
            </w:pPr>
            <w:r w:rsidRPr="006B11BA">
              <w:rPr>
                <w:rFonts w:ascii="Charis SIL" w:eastAsia="TwCenMT-Regular" w:hAnsi="Charis SIL" w:cs="Charis SIL"/>
                <w:sz w:val="24"/>
                <w:szCs w:val="24"/>
              </w:rPr>
              <w:t>1.0</w:t>
            </w:r>
          </w:p>
        </w:tc>
        <w:tc>
          <w:tcPr>
            <w:tcW w:w="2864" w:type="dxa"/>
            <w:vAlign w:val="center"/>
          </w:tcPr>
          <w:p w14:paraId="28C52451" w14:textId="77777777" w:rsidR="00342AA6" w:rsidRPr="006B11BA" w:rsidRDefault="00342AA6" w:rsidP="00A271F7">
            <w:pPr>
              <w:snapToGrid w:val="0"/>
              <w:spacing w:after="0" w:line="240" w:lineRule="auto"/>
              <w:jc w:val="center"/>
              <w:rPr>
                <w:rFonts w:ascii="Charis SIL" w:eastAsia="TwCenMT-Regular" w:hAnsi="Charis SIL" w:cs="Charis SIL"/>
                <w:sz w:val="24"/>
                <w:szCs w:val="24"/>
              </w:rPr>
            </w:pPr>
          </w:p>
        </w:tc>
      </w:tr>
      <w:tr w:rsidR="00342AA6" w:rsidRPr="006B11BA" w14:paraId="7C0170F6" w14:textId="77777777">
        <w:trPr>
          <w:trHeight w:val="80"/>
        </w:trPr>
        <w:tc>
          <w:tcPr>
            <w:tcW w:w="2821" w:type="dxa"/>
            <w:tcBorders>
              <w:bottom w:val="single" w:sz="4" w:space="0" w:color="auto"/>
            </w:tcBorders>
            <w:vAlign w:val="center"/>
          </w:tcPr>
          <w:p w14:paraId="10478FB6" w14:textId="77777777" w:rsidR="00342AA6" w:rsidRPr="006B11BA" w:rsidRDefault="00000000" w:rsidP="00A271F7">
            <w:pPr>
              <w:snapToGrid w:val="0"/>
              <w:spacing w:after="0" w:line="240" w:lineRule="auto"/>
              <w:jc w:val="center"/>
              <w:rPr>
                <w:rFonts w:ascii="Charis SIL" w:eastAsia="TwCenMT-Regular" w:hAnsi="Charis SIL" w:cs="Charis SIL"/>
                <w:sz w:val="24"/>
                <w:szCs w:val="24"/>
              </w:rPr>
            </w:pPr>
            <w:r w:rsidRPr="006B11BA">
              <w:rPr>
                <w:rFonts w:ascii="Charis SIL" w:eastAsia="TwCenMT-Regular" w:hAnsi="Charis SIL" w:cs="Charis SIL"/>
                <w:sz w:val="24"/>
                <w:szCs w:val="24"/>
              </w:rPr>
              <w:t>Z</w:t>
            </w:r>
          </w:p>
        </w:tc>
        <w:tc>
          <w:tcPr>
            <w:tcW w:w="2809" w:type="dxa"/>
            <w:tcBorders>
              <w:bottom w:val="single" w:sz="4" w:space="0" w:color="auto"/>
            </w:tcBorders>
            <w:vAlign w:val="center"/>
          </w:tcPr>
          <w:p w14:paraId="2460E69A" w14:textId="77777777" w:rsidR="00342AA6" w:rsidRPr="006B11BA" w:rsidRDefault="00000000" w:rsidP="00A271F7">
            <w:pPr>
              <w:snapToGrid w:val="0"/>
              <w:spacing w:after="0" w:line="240" w:lineRule="auto"/>
              <w:jc w:val="center"/>
              <w:rPr>
                <w:rFonts w:ascii="Charis SIL" w:eastAsia="TwCenMT-Regular" w:hAnsi="Charis SIL" w:cs="Charis SIL"/>
                <w:sz w:val="24"/>
                <w:szCs w:val="24"/>
              </w:rPr>
            </w:pPr>
            <w:r w:rsidRPr="006B11BA">
              <w:rPr>
                <w:rFonts w:ascii="Charis SIL" w:eastAsia="TwCenMT-Regular" w:hAnsi="Charis SIL" w:cs="Charis SIL"/>
                <w:sz w:val="24"/>
                <w:szCs w:val="24"/>
              </w:rPr>
              <w:t>1.0</w:t>
            </w:r>
          </w:p>
        </w:tc>
        <w:tc>
          <w:tcPr>
            <w:tcW w:w="2864" w:type="dxa"/>
            <w:tcBorders>
              <w:bottom w:val="single" w:sz="4" w:space="0" w:color="auto"/>
            </w:tcBorders>
            <w:vAlign w:val="center"/>
          </w:tcPr>
          <w:p w14:paraId="347B5F3D" w14:textId="77777777" w:rsidR="00342AA6" w:rsidRPr="006B11BA" w:rsidRDefault="00342AA6" w:rsidP="00A271F7">
            <w:pPr>
              <w:snapToGrid w:val="0"/>
              <w:spacing w:after="0" w:line="240" w:lineRule="auto"/>
              <w:jc w:val="center"/>
              <w:rPr>
                <w:rFonts w:ascii="Charis SIL" w:eastAsia="TwCenMT-Regular" w:hAnsi="Charis SIL" w:cs="Charis SIL"/>
                <w:sz w:val="24"/>
                <w:szCs w:val="24"/>
              </w:rPr>
            </w:pPr>
          </w:p>
        </w:tc>
      </w:tr>
    </w:tbl>
    <w:p w14:paraId="5E578A59" w14:textId="77777777" w:rsidR="00342AA6" w:rsidRPr="006B11BA" w:rsidRDefault="00342AA6" w:rsidP="00A271F7">
      <w:pPr>
        <w:snapToGrid w:val="0"/>
        <w:spacing w:after="0" w:line="360" w:lineRule="auto"/>
        <w:ind w:left="567" w:hanging="567"/>
        <w:jc w:val="center"/>
        <w:rPr>
          <w:rFonts w:ascii="Charis SIL" w:eastAsia="TwCenMT-Regular" w:hAnsi="Charis SIL" w:cs="Charis SIL"/>
          <w:sz w:val="24"/>
          <w:szCs w:val="24"/>
        </w:rPr>
      </w:pPr>
    </w:p>
    <w:p w14:paraId="5F635145" w14:textId="77777777" w:rsidR="00342AA6" w:rsidRPr="006B11BA" w:rsidRDefault="00F36A85" w:rsidP="00A271F7">
      <w:pPr>
        <w:snapToGrid w:val="0"/>
        <w:spacing w:after="0" w:line="360" w:lineRule="auto"/>
        <w:jc w:val="center"/>
        <w:rPr>
          <w:rFonts w:ascii="Charis SIL" w:eastAsia="TwCenMT-Regular" w:hAnsi="Charis SIL" w:cs="Charis SIL"/>
          <w:sz w:val="24"/>
          <w:szCs w:val="24"/>
        </w:rPr>
      </w:pPr>
      <w:r w:rsidRPr="006B11BA">
        <w:rPr>
          <w:rFonts w:ascii="Charis SIL" w:eastAsia="TwCenMT-Regular" w:hAnsi="Charis SIL" w:cs="Charis SIL"/>
          <w:noProof/>
          <w:sz w:val="24"/>
          <w:szCs w:val="24"/>
          <w:lang w:eastAsia="id-ID"/>
        </w:rPr>
        <w:lastRenderedPageBreak/>
        <w:drawing>
          <wp:inline distT="0" distB="0" distL="0" distR="0" wp14:anchorId="32203F03" wp14:editId="54A2BCC5">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31B536" w14:textId="77777777" w:rsidR="00342AA6" w:rsidRPr="006B11BA" w:rsidRDefault="00F36A85" w:rsidP="00A271F7">
      <w:pPr>
        <w:snapToGrid w:val="0"/>
        <w:spacing w:after="0" w:line="360" w:lineRule="auto"/>
        <w:jc w:val="center"/>
        <w:rPr>
          <w:rFonts w:ascii="Charis SIL" w:hAnsi="Charis SIL" w:cs="Charis SIL"/>
          <w:sz w:val="24"/>
          <w:szCs w:val="24"/>
        </w:rPr>
      </w:pPr>
      <w:r w:rsidRPr="006B11BA">
        <w:rPr>
          <w:rFonts w:ascii="Charis SIL" w:hAnsi="Charis SIL" w:cs="Charis SIL"/>
          <w:b/>
          <w:sz w:val="24"/>
          <w:szCs w:val="24"/>
        </w:rPr>
        <w:t>Figure 1</w:t>
      </w:r>
      <w:r w:rsidRPr="006B11BA">
        <w:rPr>
          <w:rFonts w:ascii="Charis SIL" w:hAnsi="Charis SIL" w:cs="Charis SIL"/>
          <w:bCs/>
          <w:sz w:val="24"/>
          <w:szCs w:val="24"/>
        </w:rPr>
        <w:t>. Images in graphic form are printed with high-quality printers</w:t>
      </w:r>
    </w:p>
    <w:sectPr w:rsidR="00342AA6" w:rsidRPr="006B11BA">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45B6" w14:textId="77777777" w:rsidR="0025372E" w:rsidRDefault="0025372E">
      <w:pPr>
        <w:spacing w:line="240" w:lineRule="auto"/>
      </w:pPr>
      <w:r>
        <w:separator/>
      </w:r>
    </w:p>
  </w:endnote>
  <w:endnote w:type="continuationSeparator" w:id="0">
    <w:p w14:paraId="1417FADC" w14:textId="77777777" w:rsidR="0025372E" w:rsidRDefault="00253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haris SIL">
    <w:panose1 w:val="020B0604020202020204"/>
    <w:charset w:val="4D"/>
    <w:family w:val="auto"/>
    <w:pitch w:val="variable"/>
    <w:sig w:usb0="A00003FF" w:usb1="5200E1FF" w:usb2="0A000029" w:usb3="00000000" w:csb0="00000197"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wCenMT-Regular">
    <w:altName w:val="Yu Gothic"/>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753191125"/>
      <w:docPartObj>
        <w:docPartGallery w:val="Page Numbers (Bottom of Page)"/>
        <w:docPartUnique/>
      </w:docPartObj>
    </w:sdtPr>
    <w:sdtEndPr>
      <w:rPr>
        <w:noProof/>
      </w:rPr>
    </w:sdtEndPr>
    <w:sdtContent>
      <w:p w14:paraId="3AC45DF2" w14:textId="77777777" w:rsidR="00417E1F" w:rsidRPr="00417E1F" w:rsidRDefault="00417E1F">
        <w:pPr>
          <w:pStyle w:val="Footer"/>
          <w:jc w:val="right"/>
          <w:rPr>
            <w:rFonts w:ascii="Times New Roman" w:hAnsi="Times New Roman" w:cs="Times New Roman"/>
            <w:sz w:val="20"/>
            <w:szCs w:val="20"/>
          </w:rPr>
        </w:pPr>
        <w:r w:rsidRPr="00417E1F">
          <w:rPr>
            <w:rFonts w:ascii="Times New Roman" w:hAnsi="Times New Roman" w:cs="Times New Roman"/>
            <w:sz w:val="20"/>
            <w:szCs w:val="20"/>
          </w:rPr>
          <w:fldChar w:fldCharType="begin"/>
        </w:r>
        <w:r w:rsidRPr="00417E1F">
          <w:rPr>
            <w:rFonts w:ascii="Times New Roman" w:hAnsi="Times New Roman" w:cs="Times New Roman"/>
            <w:sz w:val="20"/>
            <w:szCs w:val="20"/>
          </w:rPr>
          <w:instrText xml:space="preserve"> PAGE   \* MERGEFORMAT </w:instrText>
        </w:r>
        <w:r w:rsidRPr="00417E1F">
          <w:rPr>
            <w:rFonts w:ascii="Times New Roman" w:hAnsi="Times New Roman" w:cs="Times New Roman"/>
            <w:sz w:val="20"/>
            <w:szCs w:val="20"/>
          </w:rPr>
          <w:fldChar w:fldCharType="separate"/>
        </w:r>
        <w:r w:rsidRPr="00417E1F">
          <w:rPr>
            <w:rFonts w:ascii="Times New Roman" w:hAnsi="Times New Roman" w:cs="Times New Roman"/>
            <w:noProof/>
            <w:sz w:val="20"/>
            <w:szCs w:val="20"/>
          </w:rPr>
          <w:t>2</w:t>
        </w:r>
        <w:r w:rsidRPr="00417E1F">
          <w:rPr>
            <w:rFonts w:ascii="Times New Roman" w:hAnsi="Times New Roman" w:cs="Times New Roman"/>
            <w:noProof/>
            <w:sz w:val="20"/>
            <w:szCs w:val="20"/>
          </w:rPr>
          <w:fldChar w:fldCharType="end"/>
        </w:r>
      </w:p>
    </w:sdtContent>
  </w:sdt>
  <w:p w14:paraId="1A54F285" w14:textId="77777777" w:rsidR="00342AA6" w:rsidRPr="00417E1F" w:rsidRDefault="00342AA6">
    <w:pPr>
      <w:tabs>
        <w:tab w:val="center" w:pos="4513"/>
        <w:tab w:val="right" w:pos="9026"/>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848E" w14:textId="77777777" w:rsidR="0025372E" w:rsidRDefault="0025372E">
      <w:pPr>
        <w:spacing w:after="0"/>
      </w:pPr>
      <w:r>
        <w:separator/>
      </w:r>
    </w:p>
  </w:footnote>
  <w:footnote w:type="continuationSeparator" w:id="0">
    <w:p w14:paraId="1384E10C" w14:textId="77777777" w:rsidR="0025372E" w:rsidRDefault="002537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899"/>
    <w:multiLevelType w:val="multilevel"/>
    <w:tmpl w:val="0368F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97376"/>
    <w:multiLevelType w:val="multilevel"/>
    <w:tmpl w:val="AD3A0CEA"/>
    <w:lvl w:ilvl="0">
      <w:start w:val="1"/>
      <w:numFmt w:val="decimal"/>
      <w:pStyle w:val="31JJIHeading1"/>
      <w:lvlText w:val="%1."/>
      <w:lvlJc w:val="left"/>
      <w:pPr>
        <w:ind w:left="720" w:hanging="360"/>
      </w:pPr>
      <w:rPr>
        <w:rFonts w:ascii="Charis SIL" w:hAnsi="Charis SIL" w:cs="Charis SIL" w:hint="default"/>
        <w:sz w:val="20"/>
        <w:szCs w:val="20"/>
      </w:rPr>
    </w:lvl>
    <w:lvl w:ilvl="1">
      <w:start w:val="1"/>
      <w:numFmt w:val="decimal"/>
      <w:pStyle w:val="32JJIHeading2"/>
      <w:isLgl/>
      <w:lvlText w:val="%1.%2."/>
      <w:lvlJc w:val="left"/>
      <w:pPr>
        <w:ind w:left="27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9D70569"/>
    <w:multiLevelType w:val="multilevel"/>
    <w:tmpl w:val="98544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36847"/>
    <w:multiLevelType w:val="hybridMultilevel"/>
    <w:tmpl w:val="915C0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9388B"/>
    <w:multiLevelType w:val="multilevel"/>
    <w:tmpl w:val="C088A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613D07"/>
    <w:multiLevelType w:val="multilevel"/>
    <w:tmpl w:val="DB98E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6814688">
    <w:abstractNumId w:val="1"/>
  </w:num>
  <w:num w:numId="2" w16cid:durableId="1673412876">
    <w:abstractNumId w:val="0"/>
  </w:num>
  <w:num w:numId="3" w16cid:durableId="1395548498">
    <w:abstractNumId w:val="2"/>
  </w:num>
  <w:num w:numId="4" w16cid:durableId="1654291910">
    <w:abstractNumId w:val="4"/>
  </w:num>
  <w:num w:numId="5" w16cid:durableId="786657590">
    <w:abstractNumId w:val="5"/>
  </w:num>
  <w:num w:numId="6" w16cid:durableId="616837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attachedTemplate r:id="rId1"/>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EB"/>
    <w:rsid w:val="000015E3"/>
    <w:rsid w:val="00004513"/>
    <w:rsid w:val="00014D8E"/>
    <w:rsid w:val="000249E8"/>
    <w:rsid w:val="000274F4"/>
    <w:rsid w:val="0003601A"/>
    <w:rsid w:val="0004379B"/>
    <w:rsid w:val="000521F4"/>
    <w:rsid w:val="0005602B"/>
    <w:rsid w:val="0005627A"/>
    <w:rsid w:val="000627DD"/>
    <w:rsid w:val="00064734"/>
    <w:rsid w:val="00066452"/>
    <w:rsid w:val="0007177A"/>
    <w:rsid w:val="000808C1"/>
    <w:rsid w:val="000853AD"/>
    <w:rsid w:val="0008714A"/>
    <w:rsid w:val="00095F28"/>
    <w:rsid w:val="00096550"/>
    <w:rsid w:val="000972AB"/>
    <w:rsid w:val="000A2591"/>
    <w:rsid w:val="000B6766"/>
    <w:rsid w:val="000B75B7"/>
    <w:rsid w:val="000C11F0"/>
    <w:rsid w:val="000C1B77"/>
    <w:rsid w:val="000D1833"/>
    <w:rsid w:val="000D44F5"/>
    <w:rsid w:val="000F5069"/>
    <w:rsid w:val="001016DE"/>
    <w:rsid w:val="001019CD"/>
    <w:rsid w:val="001045F4"/>
    <w:rsid w:val="0011088E"/>
    <w:rsid w:val="001244FB"/>
    <w:rsid w:val="00131DFA"/>
    <w:rsid w:val="0014167C"/>
    <w:rsid w:val="0015252F"/>
    <w:rsid w:val="001543E3"/>
    <w:rsid w:val="00160062"/>
    <w:rsid w:val="001675CE"/>
    <w:rsid w:val="00167A2C"/>
    <w:rsid w:val="00170115"/>
    <w:rsid w:val="00171FA6"/>
    <w:rsid w:val="0017525D"/>
    <w:rsid w:val="00175722"/>
    <w:rsid w:val="001815F2"/>
    <w:rsid w:val="00181F26"/>
    <w:rsid w:val="001875CA"/>
    <w:rsid w:val="001B0904"/>
    <w:rsid w:val="001B41D7"/>
    <w:rsid w:val="001B61F0"/>
    <w:rsid w:val="001C08E5"/>
    <w:rsid w:val="001C0EE7"/>
    <w:rsid w:val="001D0E17"/>
    <w:rsid w:val="001D2FF3"/>
    <w:rsid w:val="001D6689"/>
    <w:rsid w:val="001E081E"/>
    <w:rsid w:val="001E1FC9"/>
    <w:rsid w:val="001E6B36"/>
    <w:rsid w:val="001F04EA"/>
    <w:rsid w:val="001F1A37"/>
    <w:rsid w:val="00217915"/>
    <w:rsid w:val="002246C9"/>
    <w:rsid w:val="00224740"/>
    <w:rsid w:val="00225366"/>
    <w:rsid w:val="00232110"/>
    <w:rsid w:val="00241248"/>
    <w:rsid w:val="0024235D"/>
    <w:rsid w:val="002429E7"/>
    <w:rsid w:val="002447D5"/>
    <w:rsid w:val="00246795"/>
    <w:rsid w:val="002535E6"/>
    <w:rsid w:val="0025372E"/>
    <w:rsid w:val="002662A0"/>
    <w:rsid w:val="00271825"/>
    <w:rsid w:val="0027637D"/>
    <w:rsid w:val="002766C8"/>
    <w:rsid w:val="002800A5"/>
    <w:rsid w:val="002808D4"/>
    <w:rsid w:val="00283FD2"/>
    <w:rsid w:val="00286181"/>
    <w:rsid w:val="002B1AA1"/>
    <w:rsid w:val="002B2BEA"/>
    <w:rsid w:val="002B748E"/>
    <w:rsid w:val="002F0146"/>
    <w:rsid w:val="002F39B0"/>
    <w:rsid w:val="00313DBC"/>
    <w:rsid w:val="00316F0C"/>
    <w:rsid w:val="0031708D"/>
    <w:rsid w:val="00320695"/>
    <w:rsid w:val="00330144"/>
    <w:rsid w:val="00331CFA"/>
    <w:rsid w:val="00335495"/>
    <w:rsid w:val="00342AA6"/>
    <w:rsid w:val="003612E1"/>
    <w:rsid w:val="00366FF4"/>
    <w:rsid w:val="0037357C"/>
    <w:rsid w:val="00383C54"/>
    <w:rsid w:val="00383EAD"/>
    <w:rsid w:val="00390044"/>
    <w:rsid w:val="003955F1"/>
    <w:rsid w:val="003A023E"/>
    <w:rsid w:val="003A4EF1"/>
    <w:rsid w:val="003A5C7D"/>
    <w:rsid w:val="003B4723"/>
    <w:rsid w:val="003C07AD"/>
    <w:rsid w:val="003C0810"/>
    <w:rsid w:val="003C6744"/>
    <w:rsid w:val="003E10E5"/>
    <w:rsid w:val="003F0F84"/>
    <w:rsid w:val="003F325C"/>
    <w:rsid w:val="00406577"/>
    <w:rsid w:val="00407797"/>
    <w:rsid w:val="0041392E"/>
    <w:rsid w:val="004144F5"/>
    <w:rsid w:val="004151B8"/>
    <w:rsid w:val="00417E1F"/>
    <w:rsid w:val="00424DF0"/>
    <w:rsid w:val="00425DEB"/>
    <w:rsid w:val="00435076"/>
    <w:rsid w:val="0044263D"/>
    <w:rsid w:val="00443F11"/>
    <w:rsid w:val="004546A5"/>
    <w:rsid w:val="00463DF5"/>
    <w:rsid w:val="00464666"/>
    <w:rsid w:val="004718E2"/>
    <w:rsid w:val="00472E8A"/>
    <w:rsid w:val="00482848"/>
    <w:rsid w:val="00493603"/>
    <w:rsid w:val="004A4317"/>
    <w:rsid w:val="004A654D"/>
    <w:rsid w:val="004A78D8"/>
    <w:rsid w:val="004B5151"/>
    <w:rsid w:val="004B5F46"/>
    <w:rsid w:val="004C12E0"/>
    <w:rsid w:val="004D326C"/>
    <w:rsid w:val="004D7292"/>
    <w:rsid w:val="004E0BC0"/>
    <w:rsid w:val="004E127D"/>
    <w:rsid w:val="004E427A"/>
    <w:rsid w:val="004E731B"/>
    <w:rsid w:val="004F1C36"/>
    <w:rsid w:val="004F1DD4"/>
    <w:rsid w:val="004F6370"/>
    <w:rsid w:val="005169AA"/>
    <w:rsid w:val="0051727D"/>
    <w:rsid w:val="00520720"/>
    <w:rsid w:val="00520929"/>
    <w:rsid w:val="0052198A"/>
    <w:rsid w:val="00525427"/>
    <w:rsid w:val="0053082F"/>
    <w:rsid w:val="00533B69"/>
    <w:rsid w:val="00533F2D"/>
    <w:rsid w:val="005409B9"/>
    <w:rsid w:val="005528A7"/>
    <w:rsid w:val="00555742"/>
    <w:rsid w:val="00562579"/>
    <w:rsid w:val="00563B97"/>
    <w:rsid w:val="005774AB"/>
    <w:rsid w:val="0058160D"/>
    <w:rsid w:val="00582398"/>
    <w:rsid w:val="00596981"/>
    <w:rsid w:val="005A33BE"/>
    <w:rsid w:val="005A3E09"/>
    <w:rsid w:val="005A4601"/>
    <w:rsid w:val="005D008E"/>
    <w:rsid w:val="005D5145"/>
    <w:rsid w:val="005E04F2"/>
    <w:rsid w:val="005E2BF9"/>
    <w:rsid w:val="005E3298"/>
    <w:rsid w:val="005E4273"/>
    <w:rsid w:val="005E4C2E"/>
    <w:rsid w:val="005F5BDA"/>
    <w:rsid w:val="005F6B5A"/>
    <w:rsid w:val="005F7E6D"/>
    <w:rsid w:val="00600A36"/>
    <w:rsid w:val="00605039"/>
    <w:rsid w:val="00606106"/>
    <w:rsid w:val="00606355"/>
    <w:rsid w:val="00612902"/>
    <w:rsid w:val="00615D50"/>
    <w:rsid w:val="00616E19"/>
    <w:rsid w:val="006211CE"/>
    <w:rsid w:val="00622286"/>
    <w:rsid w:val="00624468"/>
    <w:rsid w:val="00636A0E"/>
    <w:rsid w:val="006404AA"/>
    <w:rsid w:val="00640ABD"/>
    <w:rsid w:val="00645472"/>
    <w:rsid w:val="00646484"/>
    <w:rsid w:val="00646A3B"/>
    <w:rsid w:val="00646F0D"/>
    <w:rsid w:val="00652BFD"/>
    <w:rsid w:val="00653B0A"/>
    <w:rsid w:val="006645A2"/>
    <w:rsid w:val="006656FD"/>
    <w:rsid w:val="0067768A"/>
    <w:rsid w:val="006841C3"/>
    <w:rsid w:val="006A4372"/>
    <w:rsid w:val="006A5699"/>
    <w:rsid w:val="006B0D7D"/>
    <w:rsid w:val="006B11BA"/>
    <w:rsid w:val="006C13A0"/>
    <w:rsid w:val="006C1577"/>
    <w:rsid w:val="006C1A67"/>
    <w:rsid w:val="006C4081"/>
    <w:rsid w:val="006C4365"/>
    <w:rsid w:val="006C7722"/>
    <w:rsid w:val="006D2245"/>
    <w:rsid w:val="006D24BC"/>
    <w:rsid w:val="006D474B"/>
    <w:rsid w:val="006D6444"/>
    <w:rsid w:val="006E409A"/>
    <w:rsid w:val="006E7442"/>
    <w:rsid w:val="006F16C4"/>
    <w:rsid w:val="006F265C"/>
    <w:rsid w:val="00701D90"/>
    <w:rsid w:val="00703C0E"/>
    <w:rsid w:val="007160E0"/>
    <w:rsid w:val="00717F71"/>
    <w:rsid w:val="00733010"/>
    <w:rsid w:val="00747A94"/>
    <w:rsid w:val="007649FE"/>
    <w:rsid w:val="00764BEA"/>
    <w:rsid w:val="00772993"/>
    <w:rsid w:val="007750D6"/>
    <w:rsid w:val="00776B76"/>
    <w:rsid w:val="0078165E"/>
    <w:rsid w:val="00790417"/>
    <w:rsid w:val="007A7B97"/>
    <w:rsid w:val="007B2C23"/>
    <w:rsid w:val="007B2F71"/>
    <w:rsid w:val="007B5400"/>
    <w:rsid w:val="007B6648"/>
    <w:rsid w:val="007C3BB0"/>
    <w:rsid w:val="007D5E3F"/>
    <w:rsid w:val="007E037D"/>
    <w:rsid w:val="007E55A6"/>
    <w:rsid w:val="00807D4B"/>
    <w:rsid w:val="00810FBA"/>
    <w:rsid w:val="008176D4"/>
    <w:rsid w:val="00823F9B"/>
    <w:rsid w:val="00834963"/>
    <w:rsid w:val="00841813"/>
    <w:rsid w:val="008469CE"/>
    <w:rsid w:val="00850479"/>
    <w:rsid w:val="0086484B"/>
    <w:rsid w:val="00865434"/>
    <w:rsid w:val="00866520"/>
    <w:rsid w:val="00881DEE"/>
    <w:rsid w:val="00884925"/>
    <w:rsid w:val="008B04D8"/>
    <w:rsid w:val="008B063B"/>
    <w:rsid w:val="008B0C1A"/>
    <w:rsid w:val="008B16A3"/>
    <w:rsid w:val="008C01A3"/>
    <w:rsid w:val="008C65E7"/>
    <w:rsid w:val="008D1C9A"/>
    <w:rsid w:val="008D1D34"/>
    <w:rsid w:val="008E06A2"/>
    <w:rsid w:val="008E59FC"/>
    <w:rsid w:val="008F2749"/>
    <w:rsid w:val="00900CCF"/>
    <w:rsid w:val="00902655"/>
    <w:rsid w:val="00910A76"/>
    <w:rsid w:val="00912B60"/>
    <w:rsid w:val="009170C8"/>
    <w:rsid w:val="00917272"/>
    <w:rsid w:val="00925E56"/>
    <w:rsid w:val="0092774A"/>
    <w:rsid w:val="0094335F"/>
    <w:rsid w:val="00950B74"/>
    <w:rsid w:val="00955980"/>
    <w:rsid w:val="009628A4"/>
    <w:rsid w:val="009720B1"/>
    <w:rsid w:val="009731B1"/>
    <w:rsid w:val="00982671"/>
    <w:rsid w:val="009861FA"/>
    <w:rsid w:val="0098652A"/>
    <w:rsid w:val="00996A34"/>
    <w:rsid w:val="009A255F"/>
    <w:rsid w:val="009A3A0B"/>
    <w:rsid w:val="009A472C"/>
    <w:rsid w:val="009A5A6C"/>
    <w:rsid w:val="009A70CB"/>
    <w:rsid w:val="009B3049"/>
    <w:rsid w:val="009B4E3D"/>
    <w:rsid w:val="009C1116"/>
    <w:rsid w:val="009C40E6"/>
    <w:rsid w:val="009C5B07"/>
    <w:rsid w:val="009F6EF8"/>
    <w:rsid w:val="00A07F67"/>
    <w:rsid w:val="00A1244B"/>
    <w:rsid w:val="00A164F0"/>
    <w:rsid w:val="00A174FA"/>
    <w:rsid w:val="00A2071B"/>
    <w:rsid w:val="00A271F7"/>
    <w:rsid w:val="00A339B2"/>
    <w:rsid w:val="00A36836"/>
    <w:rsid w:val="00A42D0A"/>
    <w:rsid w:val="00A4569D"/>
    <w:rsid w:val="00A47427"/>
    <w:rsid w:val="00A654AE"/>
    <w:rsid w:val="00A70164"/>
    <w:rsid w:val="00A71B2E"/>
    <w:rsid w:val="00A725EA"/>
    <w:rsid w:val="00A80329"/>
    <w:rsid w:val="00A80497"/>
    <w:rsid w:val="00A82E25"/>
    <w:rsid w:val="00A919E7"/>
    <w:rsid w:val="00A9642B"/>
    <w:rsid w:val="00AA206F"/>
    <w:rsid w:val="00AA2098"/>
    <w:rsid w:val="00AA3146"/>
    <w:rsid w:val="00AA7C90"/>
    <w:rsid w:val="00AD4417"/>
    <w:rsid w:val="00AD6E03"/>
    <w:rsid w:val="00AE61C1"/>
    <w:rsid w:val="00B0288D"/>
    <w:rsid w:val="00B04416"/>
    <w:rsid w:val="00B04B85"/>
    <w:rsid w:val="00B20C89"/>
    <w:rsid w:val="00B2414D"/>
    <w:rsid w:val="00B31011"/>
    <w:rsid w:val="00B32143"/>
    <w:rsid w:val="00B44130"/>
    <w:rsid w:val="00B4581D"/>
    <w:rsid w:val="00B474B7"/>
    <w:rsid w:val="00B55A54"/>
    <w:rsid w:val="00B55E35"/>
    <w:rsid w:val="00B5771B"/>
    <w:rsid w:val="00B6323B"/>
    <w:rsid w:val="00B6666A"/>
    <w:rsid w:val="00B67DAA"/>
    <w:rsid w:val="00B7407E"/>
    <w:rsid w:val="00B85860"/>
    <w:rsid w:val="00B9366A"/>
    <w:rsid w:val="00B93F20"/>
    <w:rsid w:val="00BA5968"/>
    <w:rsid w:val="00BB099D"/>
    <w:rsid w:val="00BB175C"/>
    <w:rsid w:val="00BB5AB8"/>
    <w:rsid w:val="00BC5266"/>
    <w:rsid w:val="00BC585A"/>
    <w:rsid w:val="00BC5A46"/>
    <w:rsid w:val="00BC70BD"/>
    <w:rsid w:val="00BD0B62"/>
    <w:rsid w:val="00BD0DF5"/>
    <w:rsid w:val="00BD7ABF"/>
    <w:rsid w:val="00BE1D64"/>
    <w:rsid w:val="00BE2DB9"/>
    <w:rsid w:val="00BE55C9"/>
    <w:rsid w:val="00BF06CC"/>
    <w:rsid w:val="00BF3D9E"/>
    <w:rsid w:val="00C04704"/>
    <w:rsid w:val="00C06DBD"/>
    <w:rsid w:val="00C12881"/>
    <w:rsid w:val="00C24727"/>
    <w:rsid w:val="00C24F45"/>
    <w:rsid w:val="00C2583C"/>
    <w:rsid w:val="00C33DE4"/>
    <w:rsid w:val="00C34CAC"/>
    <w:rsid w:val="00C405B0"/>
    <w:rsid w:val="00C56E27"/>
    <w:rsid w:val="00C57460"/>
    <w:rsid w:val="00C65701"/>
    <w:rsid w:val="00C66A33"/>
    <w:rsid w:val="00C734C3"/>
    <w:rsid w:val="00C73556"/>
    <w:rsid w:val="00C742A1"/>
    <w:rsid w:val="00C779A9"/>
    <w:rsid w:val="00C87B7C"/>
    <w:rsid w:val="00C91B61"/>
    <w:rsid w:val="00C9586F"/>
    <w:rsid w:val="00C95BDC"/>
    <w:rsid w:val="00C95FBA"/>
    <w:rsid w:val="00C9696E"/>
    <w:rsid w:val="00CA279B"/>
    <w:rsid w:val="00CA29CC"/>
    <w:rsid w:val="00CA48C0"/>
    <w:rsid w:val="00CA4D73"/>
    <w:rsid w:val="00CA4EEA"/>
    <w:rsid w:val="00CA5DC7"/>
    <w:rsid w:val="00CA5EA5"/>
    <w:rsid w:val="00CA61EE"/>
    <w:rsid w:val="00CB268B"/>
    <w:rsid w:val="00CB4527"/>
    <w:rsid w:val="00CC3BAE"/>
    <w:rsid w:val="00CC3FD7"/>
    <w:rsid w:val="00CC4415"/>
    <w:rsid w:val="00CD01D2"/>
    <w:rsid w:val="00CD1CB5"/>
    <w:rsid w:val="00CE3779"/>
    <w:rsid w:val="00CE3CE7"/>
    <w:rsid w:val="00CE7C52"/>
    <w:rsid w:val="00CF2C89"/>
    <w:rsid w:val="00D14ED5"/>
    <w:rsid w:val="00D1581A"/>
    <w:rsid w:val="00D172EE"/>
    <w:rsid w:val="00D211C6"/>
    <w:rsid w:val="00D215A2"/>
    <w:rsid w:val="00D22DC0"/>
    <w:rsid w:val="00D30515"/>
    <w:rsid w:val="00D30F74"/>
    <w:rsid w:val="00D323E8"/>
    <w:rsid w:val="00D34292"/>
    <w:rsid w:val="00D368DC"/>
    <w:rsid w:val="00D42459"/>
    <w:rsid w:val="00D51AB4"/>
    <w:rsid w:val="00D55692"/>
    <w:rsid w:val="00D64261"/>
    <w:rsid w:val="00D66C91"/>
    <w:rsid w:val="00D70C9C"/>
    <w:rsid w:val="00D73A35"/>
    <w:rsid w:val="00D87C91"/>
    <w:rsid w:val="00DA0AD2"/>
    <w:rsid w:val="00DA3776"/>
    <w:rsid w:val="00DA6EB0"/>
    <w:rsid w:val="00DB5DA0"/>
    <w:rsid w:val="00DC03E4"/>
    <w:rsid w:val="00DC18D0"/>
    <w:rsid w:val="00DC4B44"/>
    <w:rsid w:val="00DD225A"/>
    <w:rsid w:val="00DD6E67"/>
    <w:rsid w:val="00DF175B"/>
    <w:rsid w:val="00DF433F"/>
    <w:rsid w:val="00E0149C"/>
    <w:rsid w:val="00E015DD"/>
    <w:rsid w:val="00E1145A"/>
    <w:rsid w:val="00E1433C"/>
    <w:rsid w:val="00E17B14"/>
    <w:rsid w:val="00E202D9"/>
    <w:rsid w:val="00E23953"/>
    <w:rsid w:val="00E262F2"/>
    <w:rsid w:val="00E3404D"/>
    <w:rsid w:val="00E43540"/>
    <w:rsid w:val="00E43E71"/>
    <w:rsid w:val="00E5077C"/>
    <w:rsid w:val="00E50F12"/>
    <w:rsid w:val="00E520F4"/>
    <w:rsid w:val="00E55749"/>
    <w:rsid w:val="00E560A3"/>
    <w:rsid w:val="00E62210"/>
    <w:rsid w:val="00E639BE"/>
    <w:rsid w:val="00E63DC5"/>
    <w:rsid w:val="00E646B5"/>
    <w:rsid w:val="00E73DC6"/>
    <w:rsid w:val="00E75113"/>
    <w:rsid w:val="00E75EB6"/>
    <w:rsid w:val="00E77179"/>
    <w:rsid w:val="00E804B6"/>
    <w:rsid w:val="00E86E39"/>
    <w:rsid w:val="00EB5579"/>
    <w:rsid w:val="00EC460B"/>
    <w:rsid w:val="00EC63E1"/>
    <w:rsid w:val="00ED04BD"/>
    <w:rsid w:val="00ED698B"/>
    <w:rsid w:val="00ED7981"/>
    <w:rsid w:val="00EE2144"/>
    <w:rsid w:val="00EF2F4F"/>
    <w:rsid w:val="00EF7900"/>
    <w:rsid w:val="00F023BC"/>
    <w:rsid w:val="00F0554A"/>
    <w:rsid w:val="00F20FBA"/>
    <w:rsid w:val="00F21F6B"/>
    <w:rsid w:val="00F23C94"/>
    <w:rsid w:val="00F24498"/>
    <w:rsid w:val="00F25658"/>
    <w:rsid w:val="00F25B8E"/>
    <w:rsid w:val="00F2750B"/>
    <w:rsid w:val="00F36A85"/>
    <w:rsid w:val="00F533C4"/>
    <w:rsid w:val="00F6403D"/>
    <w:rsid w:val="00F67F9E"/>
    <w:rsid w:val="00F725ED"/>
    <w:rsid w:val="00F7346F"/>
    <w:rsid w:val="00F77E5C"/>
    <w:rsid w:val="00F80A9E"/>
    <w:rsid w:val="00FA267C"/>
    <w:rsid w:val="00FB7C1E"/>
    <w:rsid w:val="00FC61F4"/>
    <w:rsid w:val="00FC624F"/>
    <w:rsid w:val="00FD1FC6"/>
    <w:rsid w:val="00FD3008"/>
    <w:rsid w:val="00FD3B50"/>
    <w:rsid w:val="00FD4D76"/>
    <w:rsid w:val="00FD6155"/>
    <w:rsid w:val="00FE2DC4"/>
    <w:rsid w:val="00FE7EBF"/>
    <w:rsid w:val="00FF079F"/>
    <w:rsid w:val="00FF099C"/>
    <w:rsid w:val="00FF2428"/>
    <w:rsid w:val="00FF77E4"/>
    <w:rsid w:val="2D917D69"/>
    <w:rsid w:val="3CC33AC8"/>
    <w:rsid w:val="45272C8D"/>
    <w:rsid w:val="56A00312"/>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2934AA10"/>
  <w14:defaultImageDpi w14:val="32767"/>
  <w15:docId w15:val="{59390365-6391-D245-8F6A-BADB3D1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981"/>
  </w:style>
  <w:style w:type="paragraph" w:styleId="Heading1">
    <w:name w:val="heading 1"/>
    <w:basedOn w:val="Normal"/>
    <w:next w:val="Normal"/>
    <w:link w:val="Heading1Char"/>
    <w:uiPriority w:val="9"/>
    <w:qFormat/>
    <w:rsid w:val="00596981"/>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596981"/>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596981"/>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596981"/>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596981"/>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596981"/>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596981"/>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596981"/>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596981"/>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3Char">
    <w:name w:val="Heading 3 Char"/>
    <w:basedOn w:val="DefaultParagraphFont"/>
    <w:link w:val="Heading3"/>
    <w:uiPriority w:val="9"/>
    <w:rsid w:val="00596981"/>
    <w:rPr>
      <w:rFonts w:asciiTheme="majorHAnsi" w:eastAsiaTheme="majorEastAsia" w:hAnsiTheme="majorHAnsi" w:cstheme="majorBidi"/>
      <w:color w:val="E36C0A" w:themeColor="accent6" w:themeShade="BF"/>
      <w:sz w:val="24"/>
      <w:szCs w:val="24"/>
    </w:rPr>
  </w:style>
  <w:style w:type="table" w:customStyle="1" w:styleId="LightList1">
    <w:name w:val="Light List1"/>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JJI22Abstract">
    <w:name w:val="JJI 2.2 Abstract"/>
    <w:link w:val="JJI22AbstractChar"/>
    <w:rsid w:val="00F36A85"/>
    <w:pPr>
      <w:spacing w:line="400" w:lineRule="atLeast"/>
      <w:jc w:val="both"/>
    </w:pPr>
    <w:rPr>
      <w:rFonts w:ascii="Charis SIL" w:hAnsi="Charis SIL"/>
      <w:sz w:val="24"/>
    </w:rPr>
  </w:style>
  <w:style w:type="character" w:customStyle="1" w:styleId="JJI22AbstractChar">
    <w:name w:val="JJI 2.2 Abstract Char"/>
    <w:link w:val="JJI22Abstract"/>
    <w:rsid w:val="00F36A85"/>
    <w:rPr>
      <w:rFonts w:ascii="Charis SIL" w:eastAsiaTheme="minorEastAsia" w:hAnsi="Charis SIL"/>
      <w:sz w:val="24"/>
    </w:rPr>
  </w:style>
  <w:style w:type="paragraph" w:customStyle="1" w:styleId="JJI24References">
    <w:name w:val="JJI 2.4 References"/>
    <w:basedOn w:val="Normal"/>
    <w:link w:val="JJI24ReferencesChar"/>
    <w:rsid w:val="00F36A85"/>
    <w:pPr>
      <w:spacing w:after="100" w:line="240" w:lineRule="auto"/>
      <w:jc w:val="both"/>
    </w:pPr>
    <w:rPr>
      <w:rFonts w:ascii="Charis SIL" w:hAnsi="Charis SIL" w:cs="Calibri"/>
      <w:sz w:val="24"/>
      <w:lang w:val="sv-SE"/>
    </w:rPr>
  </w:style>
  <w:style w:type="character" w:customStyle="1" w:styleId="JJI24ReferencesChar">
    <w:name w:val="JJI 2.4 References Char"/>
    <w:basedOn w:val="DefaultParagraphFont"/>
    <w:link w:val="JJI24References"/>
    <w:qFormat/>
    <w:rsid w:val="00F36A85"/>
    <w:rPr>
      <w:rFonts w:ascii="Charis SIL" w:eastAsiaTheme="minorEastAsia" w:hAnsi="Charis SIL" w:cs="Calibri"/>
      <w:sz w:val="24"/>
      <w:szCs w:val="22"/>
      <w:lang w:val="sv-SE"/>
    </w:rPr>
  </w:style>
  <w:style w:type="character" w:customStyle="1" w:styleId="Heading1Char">
    <w:name w:val="Heading 1 Char"/>
    <w:basedOn w:val="DefaultParagraphFont"/>
    <w:link w:val="Heading1"/>
    <w:uiPriority w:val="9"/>
    <w:rsid w:val="00596981"/>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596981"/>
    <w:rPr>
      <w:rFonts w:asciiTheme="majorHAnsi" w:eastAsiaTheme="majorEastAsia" w:hAnsiTheme="majorHAnsi" w:cstheme="majorBidi"/>
      <w:color w:val="E36C0A" w:themeColor="accent6" w:themeShade="BF"/>
      <w:sz w:val="28"/>
      <w:szCs w:val="28"/>
    </w:rPr>
  </w:style>
  <w:style w:type="character" w:customStyle="1" w:styleId="Heading4Char">
    <w:name w:val="Heading 4 Char"/>
    <w:basedOn w:val="DefaultParagraphFont"/>
    <w:link w:val="Heading4"/>
    <w:uiPriority w:val="9"/>
    <w:semiHidden/>
    <w:rsid w:val="00596981"/>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596981"/>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596981"/>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596981"/>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596981"/>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596981"/>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596981"/>
    <w:pPr>
      <w:spacing w:line="240" w:lineRule="auto"/>
    </w:pPr>
    <w:rPr>
      <w:b/>
      <w:bCs/>
      <w:smallCaps/>
      <w:color w:val="595959" w:themeColor="text1" w:themeTint="A6"/>
    </w:rPr>
  </w:style>
  <w:style w:type="paragraph" w:styleId="Title">
    <w:name w:val="Title"/>
    <w:basedOn w:val="Normal"/>
    <w:next w:val="Normal"/>
    <w:link w:val="TitleChar"/>
    <w:uiPriority w:val="10"/>
    <w:qFormat/>
    <w:rsid w:val="0059698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96981"/>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96981"/>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96981"/>
    <w:rPr>
      <w:rFonts w:asciiTheme="majorHAnsi" w:eastAsiaTheme="majorEastAsia" w:hAnsiTheme="majorHAnsi" w:cstheme="majorBidi"/>
      <w:sz w:val="30"/>
      <w:szCs w:val="30"/>
    </w:rPr>
  </w:style>
  <w:style w:type="character" w:styleId="Strong">
    <w:name w:val="Strong"/>
    <w:basedOn w:val="DefaultParagraphFont"/>
    <w:uiPriority w:val="22"/>
    <w:qFormat/>
    <w:rsid w:val="00596981"/>
    <w:rPr>
      <w:b/>
      <w:bCs/>
    </w:rPr>
  </w:style>
  <w:style w:type="character" w:styleId="Emphasis">
    <w:name w:val="Emphasis"/>
    <w:basedOn w:val="DefaultParagraphFont"/>
    <w:uiPriority w:val="20"/>
    <w:qFormat/>
    <w:rsid w:val="00596981"/>
    <w:rPr>
      <w:i/>
      <w:iCs/>
      <w:color w:val="F79646" w:themeColor="accent6"/>
    </w:rPr>
  </w:style>
  <w:style w:type="paragraph" w:styleId="NoSpacing">
    <w:name w:val="No Spacing"/>
    <w:uiPriority w:val="1"/>
    <w:qFormat/>
    <w:rsid w:val="00596981"/>
    <w:pPr>
      <w:spacing w:after="0" w:line="240" w:lineRule="auto"/>
    </w:pPr>
  </w:style>
  <w:style w:type="character" w:styleId="LineNumber">
    <w:name w:val="line number"/>
    <w:basedOn w:val="DefaultParagraphFont"/>
    <w:rsid w:val="008C65E7"/>
  </w:style>
  <w:style w:type="paragraph" w:styleId="Header">
    <w:name w:val="header"/>
    <w:basedOn w:val="Normal"/>
    <w:link w:val="HeaderChar"/>
    <w:rsid w:val="00417E1F"/>
    <w:pPr>
      <w:tabs>
        <w:tab w:val="center" w:pos="4680"/>
        <w:tab w:val="right" w:pos="9360"/>
      </w:tabs>
      <w:spacing w:after="0" w:line="240" w:lineRule="auto"/>
    </w:pPr>
  </w:style>
  <w:style w:type="character" w:customStyle="1" w:styleId="HeaderChar">
    <w:name w:val="Header Char"/>
    <w:basedOn w:val="DefaultParagraphFont"/>
    <w:link w:val="Header"/>
    <w:rsid w:val="00417E1F"/>
    <w:rPr>
      <w:sz w:val="22"/>
      <w:szCs w:val="22"/>
      <w:lang w:val="id-ID"/>
    </w:rPr>
  </w:style>
  <w:style w:type="paragraph" w:styleId="Footer">
    <w:name w:val="footer"/>
    <w:basedOn w:val="Normal"/>
    <w:link w:val="FooterChar"/>
    <w:uiPriority w:val="99"/>
    <w:rsid w:val="00417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E1F"/>
    <w:rPr>
      <w:sz w:val="22"/>
      <w:szCs w:val="22"/>
      <w:lang w:val="id-ID"/>
    </w:rPr>
  </w:style>
  <w:style w:type="character" w:styleId="Hyperlink">
    <w:name w:val="Hyperlink"/>
    <w:basedOn w:val="DefaultParagraphFont"/>
    <w:rsid w:val="00366FF4"/>
    <w:rPr>
      <w:color w:val="0000FF" w:themeColor="hyperlink"/>
      <w:u w:val="single"/>
    </w:rPr>
  </w:style>
  <w:style w:type="character" w:styleId="UnresolvedMention">
    <w:name w:val="Unresolved Mention"/>
    <w:basedOn w:val="DefaultParagraphFont"/>
    <w:uiPriority w:val="99"/>
    <w:semiHidden/>
    <w:unhideWhenUsed/>
    <w:rsid w:val="00366FF4"/>
    <w:rPr>
      <w:color w:val="605E5C"/>
      <w:shd w:val="clear" w:color="auto" w:fill="E1DFDD"/>
    </w:rPr>
  </w:style>
  <w:style w:type="paragraph" w:styleId="FootnoteText">
    <w:name w:val="footnote text"/>
    <w:basedOn w:val="Normal"/>
    <w:link w:val="FootnoteTextChar"/>
    <w:uiPriority w:val="99"/>
    <w:semiHidden/>
    <w:unhideWhenUsed/>
    <w:rsid w:val="002321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110"/>
    <w:rPr>
      <w:lang w:val="id-ID"/>
    </w:rPr>
  </w:style>
  <w:style w:type="character" w:styleId="FootnoteReference">
    <w:name w:val="footnote reference"/>
    <w:basedOn w:val="DefaultParagraphFont"/>
    <w:uiPriority w:val="99"/>
    <w:semiHidden/>
    <w:unhideWhenUsed/>
    <w:rsid w:val="00232110"/>
    <w:rPr>
      <w:vertAlign w:val="superscript"/>
    </w:rPr>
  </w:style>
  <w:style w:type="paragraph" w:styleId="Quote">
    <w:name w:val="Quote"/>
    <w:basedOn w:val="Normal"/>
    <w:next w:val="Normal"/>
    <w:link w:val="QuoteChar"/>
    <w:uiPriority w:val="29"/>
    <w:qFormat/>
    <w:rsid w:val="0059698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96981"/>
    <w:rPr>
      <w:i/>
      <w:iCs/>
      <w:color w:val="262626" w:themeColor="text1" w:themeTint="D9"/>
    </w:rPr>
  </w:style>
  <w:style w:type="paragraph" w:styleId="IntenseQuote">
    <w:name w:val="Intense Quote"/>
    <w:basedOn w:val="Normal"/>
    <w:next w:val="Normal"/>
    <w:link w:val="IntenseQuoteChar"/>
    <w:uiPriority w:val="30"/>
    <w:qFormat/>
    <w:rsid w:val="00596981"/>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596981"/>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596981"/>
    <w:rPr>
      <w:i/>
      <w:iCs/>
    </w:rPr>
  </w:style>
  <w:style w:type="character" w:styleId="IntenseEmphasis">
    <w:name w:val="Intense Emphasis"/>
    <w:basedOn w:val="DefaultParagraphFont"/>
    <w:uiPriority w:val="21"/>
    <w:qFormat/>
    <w:rsid w:val="00596981"/>
    <w:rPr>
      <w:b/>
      <w:bCs/>
      <w:i/>
      <w:iCs/>
    </w:rPr>
  </w:style>
  <w:style w:type="character" w:styleId="SubtleReference">
    <w:name w:val="Subtle Reference"/>
    <w:basedOn w:val="DefaultParagraphFont"/>
    <w:uiPriority w:val="31"/>
    <w:qFormat/>
    <w:rsid w:val="00596981"/>
    <w:rPr>
      <w:smallCaps/>
      <w:color w:val="595959" w:themeColor="text1" w:themeTint="A6"/>
    </w:rPr>
  </w:style>
  <w:style w:type="character" w:styleId="IntenseReference">
    <w:name w:val="Intense Reference"/>
    <w:basedOn w:val="DefaultParagraphFont"/>
    <w:uiPriority w:val="32"/>
    <w:qFormat/>
    <w:rsid w:val="00596981"/>
    <w:rPr>
      <w:b/>
      <w:bCs/>
      <w:smallCaps/>
      <w:color w:val="F79646" w:themeColor="accent6"/>
    </w:rPr>
  </w:style>
  <w:style w:type="character" w:styleId="BookTitle">
    <w:name w:val="Book Title"/>
    <w:basedOn w:val="DefaultParagraphFont"/>
    <w:uiPriority w:val="33"/>
    <w:qFormat/>
    <w:rsid w:val="00596981"/>
    <w:rPr>
      <w:b/>
      <w:bCs/>
      <w:caps w:val="0"/>
      <w:smallCaps/>
      <w:spacing w:val="7"/>
      <w:sz w:val="21"/>
      <w:szCs w:val="21"/>
    </w:rPr>
  </w:style>
  <w:style w:type="paragraph" w:styleId="TOCHeading">
    <w:name w:val="TOC Heading"/>
    <w:basedOn w:val="Heading1"/>
    <w:next w:val="Normal"/>
    <w:uiPriority w:val="39"/>
    <w:semiHidden/>
    <w:unhideWhenUsed/>
    <w:qFormat/>
    <w:rsid w:val="00596981"/>
    <w:pPr>
      <w:outlineLvl w:val="9"/>
    </w:pPr>
  </w:style>
  <w:style w:type="paragraph" w:customStyle="1" w:styleId="38HeadingInformation">
    <w:name w:val="3.8 Heading Information"/>
    <w:basedOn w:val="Normal"/>
    <w:link w:val="38HeadingInformationChar"/>
    <w:rsid w:val="00A271F7"/>
    <w:pPr>
      <w:spacing w:before="200" w:after="100" w:line="240" w:lineRule="auto"/>
      <w:ind w:left="284" w:hanging="284"/>
    </w:pPr>
    <w:rPr>
      <w:rFonts w:ascii="Charis SIL" w:eastAsiaTheme="minorHAnsi" w:hAnsi="Charis SIL" w:cs="Charis SIL"/>
      <w:b/>
      <w:bCs/>
      <w:caps/>
      <w:sz w:val="20"/>
      <w:szCs w:val="20"/>
      <w:lang w:val="en-ID"/>
    </w:rPr>
  </w:style>
  <w:style w:type="character" w:customStyle="1" w:styleId="38HeadingInformationChar">
    <w:name w:val="3.8 Heading Information Char"/>
    <w:basedOn w:val="DefaultParagraphFont"/>
    <w:link w:val="38HeadingInformation"/>
    <w:rsid w:val="00A271F7"/>
    <w:rPr>
      <w:rFonts w:ascii="Charis SIL" w:eastAsiaTheme="minorHAnsi" w:hAnsi="Charis SIL" w:cs="Charis SIL"/>
      <w:b/>
      <w:bCs/>
      <w:caps/>
      <w:sz w:val="20"/>
      <w:szCs w:val="20"/>
      <w:lang w:val="en-ID"/>
    </w:rPr>
  </w:style>
  <w:style w:type="paragraph" w:customStyle="1" w:styleId="39InformationText">
    <w:name w:val="3.9 Information Text"/>
    <w:basedOn w:val="Normal"/>
    <w:link w:val="39InformationTextChar"/>
    <w:rsid w:val="00A271F7"/>
    <w:pPr>
      <w:spacing w:before="100" w:after="100" w:line="240" w:lineRule="auto"/>
      <w:jc w:val="both"/>
    </w:pPr>
    <w:rPr>
      <w:rFonts w:ascii="Charis SIL" w:eastAsiaTheme="minorHAnsi" w:hAnsi="Charis SIL" w:cs="Charis SIL"/>
      <w:iCs/>
      <w:sz w:val="15"/>
      <w:szCs w:val="15"/>
      <w:lang w:val="en-ID"/>
    </w:rPr>
  </w:style>
  <w:style w:type="character" w:customStyle="1" w:styleId="39InformationTextChar">
    <w:name w:val="3.9 Information Text Char"/>
    <w:basedOn w:val="DefaultParagraphFont"/>
    <w:link w:val="39InformationText"/>
    <w:rsid w:val="00A271F7"/>
    <w:rPr>
      <w:rFonts w:ascii="Charis SIL" w:eastAsiaTheme="minorHAnsi" w:hAnsi="Charis SIL" w:cs="Charis SIL"/>
      <w:iCs/>
      <w:sz w:val="15"/>
      <w:szCs w:val="15"/>
      <w:lang w:val="en-ID"/>
    </w:rPr>
  </w:style>
  <w:style w:type="paragraph" w:customStyle="1" w:styleId="31JJIHeading1">
    <w:name w:val="3.1 JJI Heading 1"/>
    <w:basedOn w:val="ListParagraph"/>
    <w:link w:val="31JJIHeading1Char"/>
    <w:rsid w:val="00A271F7"/>
    <w:pPr>
      <w:numPr>
        <w:numId w:val="1"/>
      </w:numPr>
      <w:spacing w:before="200" w:after="100" w:line="240" w:lineRule="auto"/>
      <w:ind w:left="284" w:hanging="284"/>
      <w:contextualSpacing w:val="0"/>
    </w:pPr>
    <w:rPr>
      <w:rFonts w:ascii="Charis SIL" w:eastAsiaTheme="minorHAnsi" w:hAnsi="Charis SIL" w:cs="Charis SIL"/>
      <w:b/>
      <w:bCs/>
      <w:caps/>
      <w:sz w:val="20"/>
      <w:szCs w:val="20"/>
      <w:lang w:val="en-ID"/>
    </w:rPr>
  </w:style>
  <w:style w:type="character" w:customStyle="1" w:styleId="31JJIHeading1Char">
    <w:name w:val="3.1 JJI Heading 1 Char"/>
    <w:basedOn w:val="DefaultParagraphFont"/>
    <w:link w:val="31JJIHeading1"/>
    <w:rsid w:val="00A271F7"/>
    <w:rPr>
      <w:rFonts w:ascii="Charis SIL" w:eastAsiaTheme="minorHAnsi" w:hAnsi="Charis SIL" w:cs="Charis SIL"/>
      <w:b/>
      <w:bCs/>
      <w:caps/>
      <w:sz w:val="20"/>
      <w:szCs w:val="20"/>
      <w:lang w:val="en-ID"/>
    </w:rPr>
  </w:style>
  <w:style w:type="paragraph" w:customStyle="1" w:styleId="32JJIHeading2">
    <w:name w:val="3.2 JJI Heading 2"/>
    <w:basedOn w:val="Normal"/>
    <w:rsid w:val="00A271F7"/>
    <w:pPr>
      <w:numPr>
        <w:ilvl w:val="1"/>
        <w:numId w:val="1"/>
      </w:numPr>
      <w:spacing w:before="100" w:after="100" w:line="240" w:lineRule="auto"/>
      <w:ind w:left="425" w:hanging="425"/>
      <w:jc w:val="both"/>
    </w:pPr>
    <w:rPr>
      <w:rFonts w:ascii="Charis SIL" w:eastAsiaTheme="minorHAnsi" w:hAnsi="Charis SIL" w:cs="Charis SIL"/>
      <w:b/>
      <w:bCs/>
      <w:iCs/>
      <w:sz w:val="17"/>
      <w:szCs w:val="17"/>
      <w:lang w:val="en-ID"/>
    </w:rPr>
  </w:style>
  <w:style w:type="paragraph" w:styleId="ListParagraph">
    <w:name w:val="List Paragraph"/>
    <w:basedOn w:val="Normal"/>
    <w:uiPriority w:val="34"/>
    <w:qFormat/>
    <w:rsid w:val="00A271F7"/>
    <w:pPr>
      <w:ind w:left="720"/>
      <w:contextualSpacing/>
    </w:pPr>
  </w:style>
  <w:style w:type="paragraph" w:customStyle="1" w:styleId="36JJIReferences">
    <w:name w:val="3.6 JJI References"/>
    <w:basedOn w:val="Normal"/>
    <w:link w:val="36JJIReferencesChar"/>
    <w:rsid w:val="00A271F7"/>
    <w:pPr>
      <w:autoSpaceDE w:val="0"/>
      <w:autoSpaceDN w:val="0"/>
      <w:adjustRightInd w:val="0"/>
      <w:spacing w:after="0" w:line="240" w:lineRule="auto"/>
      <w:ind w:left="284" w:hanging="284"/>
      <w:jc w:val="both"/>
    </w:pPr>
    <w:rPr>
      <w:rFonts w:ascii="Charis SIL" w:eastAsia="Times New Roman" w:hAnsi="Charis SIL" w:cs="Charis SIL"/>
      <w:color w:val="000000"/>
      <w:sz w:val="17"/>
      <w:szCs w:val="17"/>
      <w:lang w:val="it-IT"/>
    </w:rPr>
  </w:style>
  <w:style w:type="character" w:customStyle="1" w:styleId="36JJIReferencesChar">
    <w:name w:val="3.6 JJI References Char"/>
    <w:basedOn w:val="DefaultParagraphFont"/>
    <w:link w:val="36JJIReferences"/>
    <w:rsid w:val="00A271F7"/>
    <w:rPr>
      <w:rFonts w:ascii="Charis SIL" w:eastAsia="Times New Roman" w:hAnsi="Charis SIL" w:cs="Charis SIL"/>
      <w:color w:val="000000"/>
      <w:sz w:val="17"/>
      <w:szCs w:val="17"/>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hyperlink" Target="https://search.crossref.org/funding" TargetMode="External"/><Relationship Id="rId4" Type="http://schemas.openxmlformats.org/officeDocument/2006/relationships/styles" Target="styles.xml"/><Relationship Id="rId9" Type="http://schemas.openxmlformats.org/officeDocument/2006/relationships/hyperlink" Target="https://credit.niso.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rasnurcholis/Documents/03%20OTHERS-WORK/Jurnal%20Jamu%20Indonesia/Template%20JJI%202025%20(for%20Author).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cap="rnd" cmpd="sng" algn="ctr">
              <a:noFill/>
              <a:prstDash val="solid"/>
              <a:round/>
            </a:ln>
          </c:spPr>
          <c:trendline>
            <c:trendlineType val="linear"/>
            <c:dispRSqr val="1"/>
            <c:dispEq val="1"/>
            <c:trendlineLbl>
              <c:layout>
                <c:manualLayout>
                  <c:x val="-3.6605424321959755E-2"/>
                  <c:y val="-2.8252405949256341E-2"/>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Charis SIL" panose="02000500060000020004" pitchFamily="2" charset="0"/>
                      <a:ea typeface="Charis SIL" panose="02000500060000020004" pitchFamily="2" charset="0"/>
                      <a:cs typeface="Charis SIL" panose="02000500060000020004" pitchFamily="2" charset="0"/>
                    </a:defRPr>
                  </a:pPr>
                  <a:endParaRPr lang="en-US"/>
                </a:p>
              </c:txPr>
            </c:trendlineLbl>
          </c:trendline>
          <c:xVal>
            <c:numRef>
              <c:f>Sheet1!$D$3:$D$8</c:f>
              <c:numCache>
                <c:formatCode>General</c:formatCode>
                <c:ptCount val="6"/>
                <c:pt idx="0">
                  <c:v>10</c:v>
                </c:pt>
                <c:pt idx="1">
                  <c:v>20</c:v>
                </c:pt>
                <c:pt idx="2">
                  <c:v>30</c:v>
                </c:pt>
                <c:pt idx="3">
                  <c:v>40</c:v>
                </c:pt>
                <c:pt idx="4">
                  <c:v>50</c:v>
                </c:pt>
                <c:pt idx="5">
                  <c:v>60</c:v>
                </c:pt>
              </c:numCache>
            </c:numRef>
          </c:xVal>
          <c:yVal>
            <c:numRef>
              <c:f>Sheet1!$E$3:$E$8</c:f>
              <c:numCache>
                <c:formatCode>General</c:formatCode>
                <c:ptCount val="6"/>
                <c:pt idx="0">
                  <c:v>1</c:v>
                </c:pt>
                <c:pt idx="1">
                  <c:v>2.1</c:v>
                </c:pt>
                <c:pt idx="2">
                  <c:v>3.1</c:v>
                </c:pt>
                <c:pt idx="3">
                  <c:v>4.0999999999999996</c:v>
                </c:pt>
                <c:pt idx="4">
                  <c:v>5.2</c:v>
                </c:pt>
                <c:pt idx="5">
                  <c:v>6.3</c:v>
                </c:pt>
              </c:numCache>
            </c:numRef>
          </c:yVal>
          <c:smooth val="0"/>
          <c:extLst>
            <c:ext xmlns:c16="http://schemas.microsoft.com/office/drawing/2014/chart" uri="{C3380CC4-5D6E-409C-BE32-E72D297353CC}">
              <c16:uniqueId val="{00000001-9835-4640-9C30-22685A620F3B}"/>
            </c:ext>
          </c:extLst>
        </c:ser>
        <c:dLbls>
          <c:showLegendKey val="0"/>
          <c:showVal val="0"/>
          <c:showCatName val="0"/>
          <c:showSerName val="0"/>
          <c:showPercent val="0"/>
          <c:showBubbleSize val="0"/>
        </c:dLbls>
        <c:axId val="96438912"/>
        <c:axId val="104223488"/>
      </c:scatterChart>
      <c:valAx>
        <c:axId val="964389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Charis SIL" panose="02000500060000020004" pitchFamily="2" charset="0"/>
                    <a:ea typeface="Charis SIL" panose="02000500060000020004" pitchFamily="2" charset="0"/>
                    <a:cs typeface="Charis SIL" panose="02000500060000020004" pitchFamily="2" charset="0"/>
                  </a:defRPr>
                </a:pPr>
                <a:r>
                  <a:rPr lang="id-ID">
                    <a:latin typeface="Charis SIL" panose="02000500060000020004" pitchFamily="2" charset="0"/>
                    <a:ea typeface="Charis SIL" panose="02000500060000020004" pitchFamily="2" charset="0"/>
                    <a:cs typeface="Charis SIL" panose="02000500060000020004" pitchFamily="2" charset="0"/>
                  </a:rPr>
                  <a:t>Concentration (ppm)</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Charis SIL" panose="02000500060000020004" pitchFamily="2" charset="0"/>
                <a:ea typeface="Charis SIL" panose="02000500060000020004" pitchFamily="2" charset="0"/>
                <a:cs typeface="Charis SIL" panose="02000500060000020004" pitchFamily="2" charset="0"/>
              </a:defRPr>
            </a:pPr>
            <a:endParaRPr lang="en-US"/>
          </a:p>
        </c:txPr>
        <c:crossAx val="104223488"/>
        <c:crosses val="autoZero"/>
        <c:crossBetween val="midCat"/>
      </c:valAx>
      <c:valAx>
        <c:axId val="104223488"/>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latin typeface="Charis SIL" panose="02000500060000020004" pitchFamily="2" charset="0"/>
                    <a:ea typeface="Charis SIL" panose="02000500060000020004" pitchFamily="2" charset="0"/>
                    <a:cs typeface="Charis SIL" panose="02000500060000020004" pitchFamily="2" charset="0"/>
                  </a:rPr>
                  <a:t>Inhibition</a:t>
                </a:r>
                <a:r>
                  <a:rPr lang="en-US" baseline="0">
                    <a:latin typeface="Charis SIL" panose="02000500060000020004" pitchFamily="2" charset="0"/>
                    <a:ea typeface="Charis SIL" panose="02000500060000020004" pitchFamily="2" charset="0"/>
                    <a:cs typeface="Charis SIL" panose="02000500060000020004" pitchFamily="2" charset="0"/>
                  </a:rPr>
                  <a:t> (%)</a:t>
                </a:r>
                <a:endParaRPr lang="id-ID">
                  <a:latin typeface="Charis SIL" panose="02000500060000020004" pitchFamily="2" charset="0"/>
                  <a:ea typeface="Charis SIL" panose="02000500060000020004" pitchFamily="2" charset="0"/>
                  <a:cs typeface="Charis SIL" panose="02000500060000020004" pitchFamily="2" charset="0"/>
                </a:endParaRP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Charis SIL" panose="02000500060000020004" pitchFamily="2" charset="0"/>
                <a:ea typeface="Charis SIL" panose="02000500060000020004" pitchFamily="2" charset="0"/>
                <a:cs typeface="Charis SIL" panose="02000500060000020004" pitchFamily="2" charset="0"/>
              </a:defRPr>
            </a:pPr>
            <a:endParaRPr lang="en-US"/>
          </a:p>
        </c:txPr>
        <c:crossAx val="96438912"/>
        <c:crosses val="autoZero"/>
        <c:crossBetween val="midCat"/>
      </c:valAx>
    </c:plotArea>
    <c:plotVisOnly val="1"/>
    <c:dispBlanksAs val="gap"/>
    <c:showDLblsOverMax val="0"/>
  </c:chart>
  <c:spPr>
    <a:ln w="9525" cap="flat" cmpd="sng" algn="ctr">
      <a:noFill/>
      <a:prstDash val="solid"/>
      <a:round/>
    </a:ln>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8B6D3E-5407-4658-A9D3-93265274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JJI 2025 (for Author).dotx</Template>
  <TotalTime>1</TotalTime>
  <Pages>12</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Waras Nurcholis</dc:creator>
  <cp:lastModifiedBy>Wnurcholis</cp:lastModifiedBy>
  <cp:revision>1</cp:revision>
  <dcterms:created xsi:type="dcterms:W3CDTF">2026-04-15T08:59:00Z</dcterms:created>
  <dcterms:modified xsi:type="dcterms:W3CDTF">2026-04-15T09:00:00Z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30fae81e-7598-3cf6-8fb9-92b69484196d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http://www.zotero.org/styles/computer-methods-and-programs-in-biomedicine</vt:lpwstr>
  </property>
  <property fmtid="{D5CDD505-2E9C-101B-9397-08002B2CF9AE}" pid="14" name="Mendeley Recent Style Name 4_1">
    <vt:lpwstr>Computer Methods and Programs in Biomedicine</vt:lpwstr>
  </property>
  <property fmtid="{D5CDD505-2E9C-101B-9397-08002B2CF9AE}" pid="15" name="Mendeley Recent Style Id 5_1">
    <vt:lpwstr>http://www.zotero.org/styles/elsevier-vancouver-author-date</vt:lpwstr>
  </property>
  <property fmtid="{D5CDD505-2E9C-101B-9397-08002B2CF9AE}" pid="16" name="Mendeley Recent Style Name 5_1">
    <vt:lpwstr>Elsevier - Vancouver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http://www.zotero.org/styles/heliyon</vt:lpwstr>
  </property>
  <property fmtid="{D5CDD505-2E9C-101B-9397-08002B2CF9AE}" pid="20" name="Mendeley Recent Style Name 7_1">
    <vt:lpwstr>Heliyon</vt:lpwstr>
  </property>
  <property fmtid="{D5CDD505-2E9C-101B-9397-08002B2CF9AE}" pid="21" name="Mendeley Recent Style Id 8_1">
    <vt:lpwstr>https://csl.mendeley.com/styles/647134411/jji-jurnal-jamu-indonesia</vt:lpwstr>
  </property>
  <property fmtid="{D5CDD505-2E9C-101B-9397-08002B2CF9AE}" pid="22" name="Mendeley Recent Style Name 8_1">
    <vt:lpwstr>Jurnal Jamu Indonesia JJI</vt:lpwstr>
  </property>
  <property fmtid="{D5CDD505-2E9C-101B-9397-08002B2CF9AE}" pid="23" name="Mendeley Recent Style Id 9_1">
    <vt:lpwstr>http://www.zotero.org/styles/plos-one</vt:lpwstr>
  </property>
  <property fmtid="{D5CDD505-2E9C-101B-9397-08002B2CF9AE}" pid="24" name="Mendeley Recent Style Name 9_1">
    <vt:lpwstr>PLOS ONE</vt:lpwstr>
  </property>
  <property fmtid="{D5CDD505-2E9C-101B-9397-08002B2CF9AE}" pid="25" name="KSOProductBuildVer">
    <vt:lpwstr>1033-12.2.0.13431</vt:lpwstr>
  </property>
  <property fmtid="{D5CDD505-2E9C-101B-9397-08002B2CF9AE}" pid="26" name="ICV">
    <vt:lpwstr>CCFBD07369BA4A3E8D7B567A31714C8B_12</vt:lpwstr>
  </property>
  <property fmtid="{D5CDD505-2E9C-101B-9397-08002B2CF9AE}" pid="27" name="GrammarlyDocumentId">
    <vt:lpwstr>e52b4195-ecdf-43d3-b555-3bf54e8ec8e1</vt:lpwstr>
  </property>
</Properties>
</file>